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372E" w14:textId="77777777" w:rsidR="00325986" w:rsidRDefault="00325986" w:rsidP="006A65E9">
      <w:pPr>
        <w:overflowPunct w:val="0"/>
        <w:autoSpaceDE w:val="0"/>
        <w:autoSpaceDN w:val="0"/>
        <w:adjustRightInd w:val="0"/>
        <w:spacing w:line="360" w:lineRule="auto"/>
        <w:ind w:right="-199"/>
        <w:jc w:val="center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325986">
        <w:rPr>
          <w:rFonts w:ascii="Verdana" w:eastAsia="Times New Roman" w:hAnsi="Verdana" w:cs="Calibri"/>
          <w:b/>
          <w:bCs/>
          <w:sz w:val="20"/>
          <w:szCs w:val="20"/>
          <w:lang w:val="bg-BG"/>
        </w:rPr>
        <w:t>ОБЯВЛЕНИЕ</w:t>
      </w:r>
    </w:p>
    <w:p w14:paraId="74CBC1A4" w14:textId="77777777" w:rsidR="00FF4152" w:rsidRPr="00FF4152" w:rsidRDefault="00B12153" w:rsidP="002A7415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b/>
          <w:sz w:val="22"/>
          <w:szCs w:val="22"/>
          <w:lang w:val="bg-BG"/>
        </w:rPr>
      </w:pPr>
      <w:r w:rsidRPr="00FF4152">
        <w:rPr>
          <w:rFonts w:ascii="Verdana" w:eastAsia="Times New Roman" w:hAnsi="Verdana" w:cs="Calibri"/>
          <w:sz w:val="20"/>
          <w:szCs w:val="20"/>
          <w:lang w:val="bg-BG"/>
        </w:rPr>
        <w:t xml:space="preserve">„ДЪРЖАВНА КОНСОЛИДАЦИОННА КОМПАНИЯ” ЕАД, </w:t>
      </w:r>
      <w:r w:rsidR="00325986">
        <w:rPr>
          <w:rFonts w:ascii="Verdana" w:eastAsia="Times New Roman" w:hAnsi="Verdana" w:cs="Calibri"/>
          <w:sz w:val="20"/>
          <w:szCs w:val="20"/>
          <w:lang w:val="bg-BG"/>
        </w:rPr>
        <w:t xml:space="preserve">ЕИК 121031861, </w:t>
      </w:r>
      <w:r w:rsidR="00FF4152" w:rsidRPr="00FF4152">
        <w:rPr>
          <w:rFonts w:ascii="Verdana" w:eastAsia="Times New Roman" w:hAnsi="Verdana" w:cs="Calibri"/>
          <w:sz w:val="20"/>
          <w:szCs w:val="20"/>
          <w:lang w:val="bg-BG"/>
        </w:rPr>
        <w:t xml:space="preserve">на основание </w:t>
      </w:r>
      <w:r w:rsidR="00C57F27" w:rsidRPr="00C57F27">
        <w:rPr>
          <w:rFonts w:ascii="Verdana" w:eastAsia="Times New Roman" w:hAnsi="Verdana" w:cs="Calibri"/>
          <w:sz w:val="20"/>
          <w:szCs w:val="20"/>
          <w:lang w:val="bg-BG"/>
        </w:rPr>
        <w:t xml:space="preserve">чл. 29, ал. </w:t>
      </w:r>
      <w:r w:rsidR="001A7A3B">
        <w:rPr>
          <w:rFonts w:ascii="Verdana" w:eastAsia="Times New Roman" w:hAnsi="Verdana" w:cs="Calibri"/>
          <w:sz w:val="20"/>
          <w:szCs w:val="20"/>
          <w:lang w:val="bg-BG"/>
        </w:rPr>
        <w:t>5</w:t>
      </w:r>
      <w:r w:rsidR="00C57F27" w:rsidRPr="00C57F27">
        <w:rPr>
          <w:rFonts w:ascii="Verdana" w:eastAsia="Times New Roman" w:hAnsi="Verdana" w:cs="Calibri"/>
          <w:sz w:val="20"/>
          <w:szCs w:val="20"/>
          <w:lang w:val="bg-BG"/>
        </w:rPr>
        <w:t xml:space="preserve"> от Правилника за прилагане на Закона за публичните предприятия и т. 11 от Правилата за провеждане на търг и конкурс и за сключване на договори за продажба и наем с работници и служители </w:t>
      </w:r>
      <w:r w:rsidR="006F4E41">
        <w:rPr>
          <w:rFonts w:ascii="Verdana" w:eastAsia="Times New Roman" w:hAnsi="Verdana" w:cs="Calibri"/>
          <w:sz w:val="20"/>
          <w:szCs w:val="20"/>
          <w:lang w:val="bg-BG"/>
        </w:rPr>
        <w:t>от</w:t>
      </w:r>
      <w:r w:rsidR="00C57F27" w:rsidRPr="00C57F27">
        <w:rPr>
          <w:rFonts w:ascii="Verdana" w:eastAsia="Times New Roman" w:hAnsi="Verdana" w:cs="Calibri"/>
          <w:sz w:val="20"/>
          <w:szCs w:val="20"/>
          <w:lang w:val="bg-BG"/>
        </w:rPr>
        <w:t xml:space="preserve"> приложение № 1 към чл. 29</w:t>
      </w:r>
      <w:r w:rsidR="00C57F27">
        <w:rPr>
          <w:rFonts w:ascii="Verdana" w:eastAsia="Times New Roman" w:hAnsi="Verdana" w:cs="Calibri"/>
          <w:sz w:val="20"/>
          <w:szCs w:val="20"/>
          <w:lang w:val="bg-BG"/>
        </w:rPr>
        <w:t>, ал.</w:t>
      </w:r>
      <w:r w:rsidR="00EA2064" w:rsidRPr="00EA2064">
        <w:rPr>
          <w:rFonts w:ascii="Verdana" w:eastAsia="Times New Roman" w:hAnsi="Verdana" w:cs="Calibri"/>
          <w:sz w:val="20"/>
          <w:szCs w:val="20"/>
          <w:lang w:val="bg-BG"/>
        </w:rPr>
        <w:t xml:space="preserve"> </w:t>
      </w:r>
      <w:r w:rsidR="00C57F27">
        <w:rPr>
          <w:rFonts w:ascii="Verdana" w:eastAsia="Times New Roman" w:hAnsi="Verdana" w:cs="Calibri"/>
          <w:sz w:val="20"/>
          <w:szCs w:val="20"/>
          <w:lang w:val="bg-BG"/>
        </w:rPr>
        <w:t>2</w:t>
      </w:r>
      <w:r w:rsidR="00C57F27" w:rsidRPr="00C57F27">
        <w:rPr>
          <w:rFonts w:ascii="Verdana" w:eastAsia="Times New Roman" w:hAnsi="Verdana" w:cs="Calibri"/>
          <w:sz w:val="20"/>
          <w:szCs w:val="20"/>
          <w:lang w:val="bg-BG"/>
        </w:rPr>
        <w:t xml:space="preserve"> от Правилника за прилагане на Закона за публичните предприятия</w:t>
      </w:r>
      <w:r w:rsidR="002A7415">
        <w:rPr>
          <w:rFonts w:ascii="Verdana" w:eastAsia="Times New Roman" w:hAnsi="Verdana" w:cs="Calibri"/>
          <w:sz w:val="20"/>
          <w:szCs w:val="20"/>
          <w:lang w:val="bg-BG"/>
        </w:rPr>
        <w:t>,</w:t>
      </w:r>
    </w:p>
    <w:p w14:paraId="47D099ED" w14:textId="77777777" w:rsidR="00020E8F" w:rsidRDefault="00020E8F" w:rsidP="002A7415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Verdana" w:eastAsia="Times New Roman" w:hAnsi="Verdana" w:cs="Calibri"/>
          <w:b/>
          <w:bCs/>
          <w:sz w:val="20"/>
          <w:szCs w:val="20"/>
          <w:lang w:val="bg-BG"/>
        </w:rPr>
      </w:pPr>
    </w:p>
    <w:p w14:paraId="28AE01ED" w14:textId="77777777" w:rsidR="00FF4152" w:rsidRPr="003D7425" w:rsidRDefault="002A7415" w:rsidP="002A7415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Verdana" w:eastAsia="Times New Roman" w:hAnsi="Verdana" w:cs="Calibri"/>
          <w:b/>
          <w:bCs/>
          <w:sz w:val="20"/>
          <w:szCs w:val="20"/>
          <w:lang w:val="bg-BG"/>
        </w:rPr>
      </w:pPr>
      <w:r w:rsidRPr="003D7425">
        <w:rPr>
          <w:rFonts w:ascii="Verdana" w:eastAsia="Times New Roman" w:hAnsi="Verdana" w:cs="Calibri"/>
          <w:b/>
          <w:bCs/>
          <w:sz w:val="20"/>
          <w:szCs w:val="20"/>
          <w:lang w:val="bg-BG"/>
        </w:rPr>
        <w:t>ОБЯВЯВА</w:t>
      </w:r>
    </w:p>
    <w:p w14:paraId="368C98FF" w14:textId="77777777" w:rsidR="004A5556" w:rsidRPr="00580134" w:rsidRDefault="004A5556" w:rsidP="007C3156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>
        <w:rPr>
          <w:rFonts w:ascii="Verdana" w:eastAsia="Times New Roman" w:hAnsi="Verdana" w:cs="Calibri"/>
          <w:sz w:val="20"/>
          <w:szCs w:val="20"/>
          <w:lang w:val="bg-BG"/>
        </w:rPr>
        <w:t>процедура за провеждане на к</w:t>
      </w:r>
      <w:r w:rsidRPr="00580134">
        <w:rPr>
          <w:rFonts w:ascii="Verdana" w:eastAsia="Times New Roman" w:hAnsi="Verdana" w:cs="Calibri"/>
          <w:sz w:val="20"/>
          <w:szCs w:val="20"/>
          <w:lang w:val="bg-BG"/>
        </w:rPr>
        <w:t xml:space="preserve">онкурс за избор на застраховател за застраховка „Гражданска отговорност” и застраховка „Каско“ за </w:t>
      </w:r>
      <w:r>
        <w:rPr>
          <w:rFonts w:ascii="Verdana" w:eastAsia="Times New Roman" w:hAnsi="Verdana" w:cs="Calibri"/>
          <w:sz w:val="20"/>
          <w:szCs w:val="20"/>
          <w:lang w:val="bg-BG"/>
        </w:rPr>
        <w:t>моторни превозни средства (</w:t>
      </w:r>
      <w:r w:rsidRPr="00580134">
        <w:rPr>
          <w:rFonts w:ascii="Verdana" w:eastAsia="Times New Roman" w:hAnsi="Verdana" w:cs="Calibri"/>
          <w:sz w:val="20"/>
          <w:szCs w:val="20"/>
          <w:lang w:val="bg-BG"/>
        </w:rPr>
        <w:t>МПС</w:t>
      </w:r>
      <w:r>
        <w:rPr>
          <w:rFonts w:ascii="Verdana" w:eastAsia="Times New Roman" w:hAnsi="Verdana" w:cs="Calibri"/>
          <w:sz w:val="20"/>
          <w:szCs w:val="20"/>
          <w:lang w:val="bg-BG"/>
        </w:rPr>
        <w:t>),</w:t>
      </w:r>
      <w:r w:rsidRPr="00580134">
        <w:rPr>
          <w:rFonts w:ascii="Verdana" w:eastAsia="Times New Roman" w:hAnsi="Verdana" w:cs="Calibri"/>
          <w:sz w:val="20"/>
          <w:szCs w:val="20"/>
          <w:lang w:val="bg-BG"/>
        </w:rPr>
        <w:t xml:space="preserve"> собственост на „ДЪРЖАВНА КОНСОЛИДАЦИОННА КОМПАНИЯ“ ЕАД</w:t>
      </w:r>
      <w:r>
        <w:rPr>
          <w:rFonts w:ascii="Verdana" w:eastAsia="Times New Roman" w:hAnsi="Verdana" w:cs="Calibri"/>
          <w:sz w:val="20"/>
          <w:szCs w:val="20"/>
          <w:lang w:val="bg-BG"/>
        </w:rPr>
        <w:t xml:space="preserve"> (Дружеството и/или ДКК),</w:t>
      </w:r>
      <w:r w:rsidRPr="00580134">
        <w:rPr>
          <w:rFonts w:ascii="Verdana" w:eastAsia="Times New Roman" w:hAnsi="Verdana" w:cs="Calibri"/>
          <w:sz w:val="20"/>
          <w:szCs w:val="20"/>
          <w:lang w:val="bg-BG"/>
        </w:rPr>
        <w:t xml:space="preserve"> за срок от една година.</w:t>
      </w:r>
    </w:p>
    <w:p w14:paraId="4AD63572" w14:textId="77777777" w:rsidR="004A5556" w:rsidRPr="005C2F65" w:rsidRDefault="004A5556" w:rsidP="004A555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bookmarkStart w:id="0" w:name="_Hlk221099180"/>
      <w:r w:rsidRPr="005C2F65">
        <w:rPr>
          <w:rFonts w:ascii="Verdana" w:eastAsia="Times New Roman" w:hAnsi="Verdana" w:cs="Calibri"/>
          <w:sz w:val="20"/>
          <w:szCs w:val="20"/>
          <w:lang w:val="bg-BG"/>
        </w:rPr>
        <w:t>Наименование и предмет на процедурата</w:t>
      </w:r>
    </w:p>
    <w:p w14:paraId="16CD22D8" w14:textId="77777777" w:rsidR="004A5556" w:rsidRPr="005C2F65" w:rsidRDefault="004A5556" w:rsidP="004A5556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bookmarkStart w:id="1" w:name="_Hlk121825255"/>
      <w:r w:rsidRPr="005C2F65">
        <w:rPr>
          <w:rFonts w:ascii="Verdana" w:eastAsia="Times New Roman" w:hAnsi="Verdana" w:cs="Calibri"/>
          <w:sz w:val="20"/>
          <w:szCs w:val="20"/>
          <w:lang w:val="bg-BG"/>
        </w:rPr>
        <w:t>Избор на застраховател за сключване на договори за застраховка „Гражданска отговорност“ и застраховка „Каско“ на МПС</w:t>
      </w:r>
      <w:bookmarkEnd w:id="1"/>
      <w:r w:rsidRPr="005C2F65">
        <w:rPr>
          <w:rFonts w:ascii="Verdana" w:eastAsia="Times New Roman" w:hAnsi="Verdana" w:cs="Calibri"/>
          <w:sz w:val="20"/>
          <w:szCs w:val="20"/>
          <w:lang w:val="bg-BG"/>
        </w:rPr>
        <w:t>, собственост на ДКК.</w:t>
      </w:r>
    </w:p>
    <w:p w14:paraId="56BE766F" w14:textId="77777777" w:rsidR="004A5556" w:rsidRDefault="004A5556" w:rsidP="00D00DE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5C2F65">
        <w:rPr>
          <w:rFonts w:ascii="Verdana" w:eastAsia="Times New Roman" w:hAnsi="Verdana" w:cs="Calibri"/>
          <w:sz w:val="20"/>
          <w:szCs w:val="20"/>
          <w:lang w:val="bg-BG"/>
        </w:rPr>
        <w:t>Описание на обекта</w:t>
      </w:r>
    </w:p>
    <w:bookmarkEnd w:id="0"/>
    <w:p w14:paraId="63D2627A" w14:textId="77777777" w:rsidR="00D00DE1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</w:p>
    <w:tbl>
      <w:tblPr>
        <w:tblW w:w="10348" w:type="dxa"/>
        <w:tblInd w:w="-572" w:type="dxa"/>
        <w:tblLook w:val="04A0" w:firstRow="1" w:lastRow="0" w:firstColumn="1" w:lastColumn="0" w:noHBand="0" w:noVBand="1"/>
      </w:tblPr>
      <w:tblGrid>
        <w:gridCol w:w="1109"/>
        <w:gridCol w:w="799"/>
        <w:gridCol w:w="1093"/>
        <w:gridCol w:w="1153"/>
        <w:gridCol w:w="2084"/>
        <w:gridCol w:w="1276"/>
        <w:gridCol w:w="992"/>
        <w:gridCol w:w="1276"/>
        <w:gridCol w:w="983"/>
      </w:tblGrid>
      <w:tr w:rsidR="00D00DE1" w:rsidRPr="00C5262A" w14:paraId="1C0D9AFB" w14:textId="77777777">
        <w:trPr>
          <w:trHeight w:val="79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8E094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bg-BG"/>
              </w:rPr>
              <w:t xml:space="preserve">Марка 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C43B6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bg-BG"/>
              </w:rPr>
              <w:t>Модел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E94ED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bg-BG"/>
              </w:rPr>
              <w:t>Дата на първа рег.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432F1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bg-BG"/>
              </w:rPr>
              <w:t>рег. №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34881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bg-BG"/>
              </w:rPr>
              <w:t>Рама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14792" w14:textId="77777777" w:rsidR="00D00DE1" w:rsidRPr="00C5262A" w:rsidRDefault="00D00DE1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bg-BG"/>
              </w:rPr>
              <w:t>мощност (Kw)/тип гориво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36330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bg-BG"/>
              </w:rPr>
              <w:t>раб.обем на дв.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0F64B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bg-BG"/>
              </w:rPr>
              <w:t>Застрахован до: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55B29" w14:textId="77777777" w:rsidR="00D00DE1" w:rsidRDefault="00D00DE1">
            <w:pPr>
              <w:ind w:right="315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bg-BG"/>
              </w:rPr>
              <w:t>ГО/</w:t>
            </w:r>
          </w:p>
          <w:p w14:paraId="11C70B6A" w14:textId="77777777" w:rsidR="00D00DE1" w:rsidRPr="00C519A7" w:rsidRDefault="00D00DE1">
            <w:pPr>
              <w:ind w:right="315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bg-BG"/>
              </w:rPr>
              <w:t>Каско</w:t>
            </w:r>
          </w:p>
        </w:tc>
      </w:tr>
      <w:tr w:rsidR="00D00DE1" w:rsidRPr="00C5262A" w14:paraId="1C4C6AD7" w14:textId="77777777">
        <w:trPr>
          <w:trHeight w:val="293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F4EDF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Нисан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A9FC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Кашкай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14BF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30.07.2009 г.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A1F4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СА 6047 НХ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4DAD1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SJNJBNJ10U6002605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B6137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104/бензин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33EE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1997 см3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E6BB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14.08.202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999C1" w14:textId="77777777" w:rsidR="00D00DE1" w:rsidRPr="00C519A7" w:rsidRDefault="00D00DE1">
            <w:pPr>
              <w:ind w:right="31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19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ГО</w:t>
            </w:r>
          </w:p>
        </w:tc>
      </w:tr>
      <w:tr w:rsidR="00D00DE1" w:rsidRPr="00C5262A" w14:paraId="55B2CA29" w14:textId="77777777">
        <w:trPr>
          <w:trHeight w:val="293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78E5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Нисан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CB45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Кашкай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0D5B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30.07.2009 г.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1621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СА 6047 НХ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C10F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SJNJBNJ10U6002605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4AD2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104/бензин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231E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1997 см3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2503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14.08.202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8F2AD" w14:textId="77777777" w:rsidR="00D00DE1" w:rsidRPr="00C519A7" w:rsidRDefault="00D00DE1">
            <w:pPr>
              <w:ind w:right="31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19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Каско</w:t>
            </w:r>
          </w:p>
        </w:tc>
      </w:tr>
      <w:tr w:rsidR="00D00DE1" w:rsidRPr="00C5262A" w14:paraId="0D32D5AA" w14:textId="77777777">
        <w:trPr>
          <w:trHeight w:val="293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75B7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Фолксваген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B9C2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Тигуан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1DDE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15.02.2016 г.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B80C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СВ 0834 ВВ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7B80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WVGZZZ5NZGW500297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C0DC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135/дизел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65DB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1968 см3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1434B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.02.202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F920E" w14:textId="77777777" w:rsidR="00D00DE1" w:rsidRPr="00C519A7" w:rsidRDefault="00D00DE1">
            <w:pPr>
              <w:ind w:right="31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19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ГО</w:t>
            </w:r>
          </w:p>
        </w:tc>
      </w:tr>
      <w:tr w:rsidR="00D00DE1" w:rsidRPr="00C5262A" w14:paraId="4D671CC6" w14:textId="77777777">
        <w:trPr>
          <w:trHeight w:val="293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A589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Фолксваген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5D3F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Тигуан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2A0E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15.02.2016 г.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31C8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СВ 0834 ВВ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7F33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WVGZZZ5NZGW500297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B48D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135/дизел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343B6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1968 см3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89B0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.02.202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4066C" w14:textId="77777777" w:rsidR="00D00DE1" w:rsidRPr="00C519A7" w:rsidRDefault="00D00DE1">
            <w:pPr>
              <w:ind w:right="31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19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Каско</w:t>
            </w:r>
          </w:p>
        </w:tc>
      </w:tr>
      <w:tr w:rsidR="00D00DE1" w:rsidRPr="00C5262A" w14:paraId="24C1B8D8" w14:textId="77777777">
        <w:trPr>
          <w:trHeight w:val="29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B2F9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Рено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A22C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Клио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2FCD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18.02.2020 г.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9FB0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СВ 8678 РМ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296F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VF1R9800X64740313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62F7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56/бензин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56D4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898 см3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C63A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17.02.202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6</w:t>
            </w: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7764A" w14:textId="77777777" w:rsidR="00D00DE1" w:rsidRPr="00C519A7" w:rsidRDefault="00D00DE1">
            <w:pPr>
              <w:ind w:right="31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19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ГО</w:t>
            </w:r>
          </w:p>
        </w:tc>
      </w:tr>
      <w:tr w:rsidR="00D00DE1" w:rsidRPr="00C5262A" w14:paraId="6508BDDB" w14:textId="77777777">
        <w:trPr>
          <w:trHeight w:val="29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DD06A5" w14:textId="77777777" w:rsidR="00D00DE1" w:rsidRPr="00C519A7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19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Рено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54C00E" w14:textId="77777777" w:rsidR="00D00DE1" w:rsidRPr="00C519A7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19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Клио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58CA4D" w14:textId="77777777" w:rsidR="00D00DE1" w:rsidRPr="00C519A7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19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18.02.2020 г.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55D76B" w14:textId="77777777" w:rsidR="00D00DE1" w:rsidRPr="00C519A7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19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СВ 8678 РМ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360FD9" w14:textId="77777777" w:rsidR="00D00DE1" w:rsidRPr="00C519A7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19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VF1R9800X64740313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0AA17F" w14:textId="77777777" w:rsidR="00D00DE1" w:rsidRPr="00C519A7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19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56/бензин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E23850" w14:textId="77777777" w:rsidR="00D00DE1" w:rsidRPr="00C519A7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19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898 см3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97313A" w14:textId="77777777" w:rsidR="00D00DE1" w:rsidRPr="00C519A7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19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20.02.2026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84194" w14:textId="77777777" w:rsidR="00D00DE1" w:rsidRPr="00C519A7" w:rsidRDefault="00D00DE1">
            <w:pPr>
              <w:ind w:right="31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19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Каско</w:t>
            </w:r>
          </w:p>
        </w:tc>
      </w:tr>
      <w:tr w:rsidR="00D00DE1" w:rsidRPr="00C5262A" w14:paraId="250E1A7C" w14:textId="77777777">
        <w:trPr>
          <w:trHeight w:val="29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85466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Шкода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A9EBB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Рапид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81EF5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24.03.2015 г.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89198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СВ 9519 РО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63FF9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/>
              </w:rPr>
              <w:t>TMB1NBNH0F4026129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0FF70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77/бензин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42635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1197 см3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A93C6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23.03.202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6</w:t>
            </w: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3E892" w14:textId="77777777" w:rsidR="00D00DE1" w:rsidRPr="00C519A7" w:rsidRDefault="00D00DE1">
            <w:pPr>
              <w:ind w:right="31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19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ГО</w:t>
            </w:r>
          </w:p>
        </w:tc>
      </w:tr>
      <w:tr w:rsidR="00D00DE1" w:rsidRPr="00C5262A" w14:paraId="20AF3A8B" w14:textId="77777777">
        <w:trPr>
          <w:trHeight w:val="29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ABAAD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Шкода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83819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Рапид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CC1DD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24.03.2015 г.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630A1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СВ 9519 РО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43A60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/>
              </w:rPr>
              <w:t>TMB1NBNH0F4026129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03CF4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77/бензин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F52CD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1197 см3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86D8C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23.03.202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6</w:t>
            </w: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F5CFE" w14:textId="77777777" w:rsidR="00D00DE1" w:rsidRPr="00C519A7" w:rsidRDefault="00D00DE1">
            <w:pPr>
              <w:ind w:right="31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19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Каско</w:t>
            </w:r>
          </w:p>
        </w:tc>
      </w:tr>
      <w:tr w:rsidR="00D00DE1" w:rsidRPr="00C5262A" w14:paraId="00C2DE66" w14:textId="77777777">
        <w:trPr>
          <w:trHeight w:val="29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597CC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Шкода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D5AE1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Рапид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447A0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01.06.2017 г.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C8F74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СВ 8786 КМ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8362D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/>
              </w:rPr>
              <w:t>TMB1ABNH4H4027010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31871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/>
              </w:rPr>
              <w:t>66/</w:t>
            </w: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бензин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D7473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1161 см3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951F8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/>
              </w:rPr>
              <w:t>02.07.202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6</w:t>
            </w: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/>
              </w:rPr>
              <w:t xml:space="preserve"> </w:t>
            </w: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A6A09" w14:textId="77777777" w:rsidR="00D00DE1" w:rsidRPr="00C519A7" w:rsidRDefault="00D00DE1">
            <w:pPr>
              <w:ind w:right="31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19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ГО</w:t>
            </w:r>
          </w:p>
        </w:tc>
      </w:tr>
      <w:tr w:rsidR="00D00DE1" w:rsidRPr="00C5262A" w14:paraId="0EA3ABE5" w14:textId="77777777">
        <w:trPr>
          <w:trHeight w:val="9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A9DBC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Шкода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2155B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Рапид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A241F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01.06.2017 г.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8677E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СВ 8786 КМ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72963" w14:textId="77777777" w:rsidR="00D00DE1" w:rsidRPr="00C5262A" w:rsidRDefault="00D00D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/>
              </w:rPr>
              <w:t>TMB1ABNH4H4027010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B81EC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/>
              </w:rPr>
              <w:t>66/</w:t>
            </w: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бензин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4151A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1161 см3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A3C2B" w14:textId="77777777" w:rsidR="00D00DE1" w:rsidRPr="00C5262A" w:rsidRDefault="00D00D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/>
              </w:rPr>
              <w:t>02.07.202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6</w:t>
            </w: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/>
              </w:rPr>
              <w:t xml:space="preserve"> </w:t>
            </w:r>
            <w:r w:rsidRPr="00C526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32086" w14:textId="77777777" w:rsidR="00D00DE1" w:rsidRPr="00C519A7" w:rsidRDefault="00D00DE1">
            <w:pPr>
              <w:ind w:right="31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 w:rsidRPr="00C519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Каско</w:t>
            </w:r>
          </w:p>
        </w:tc>
      </w:tr>
    </w:tbl>
    <w:p w14:paraId="3806235E" w14:textId="77777777" w:rsidR="00D00DE1" w:rsidRPr="009F7797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9F7797">
        <w:rPr>
          <w:rFonts w:ascii="Verdana" w:eastAsia="Times New Roman" w:hAnsi="Verdana" w:cs="Calibri"/>
          <w:sz w:val="20"/>
          <w:szCs w:val="20"/>
          <w:lang w:val="bg-BG"/>
        </w:rPr>
        <w:t>III.</w:t>
      </w:r>
      <w:r w:rsidRPr="009F7797">
        <w:rPr>
          <w:rFonts w:ascii="Verdana" w:eastAsia="Times New Roman" w:hAnsi="Verdana" w:cs="Calibri"/>
          <w:sz w:val="20"/>
          <w:szCs w:val="20"/>
          <w:lang w:val="bg-BG"/>
        </w:rPr>
        <w:tab/>
        <w:t>Начална цена:</w:t>
      </w:r>
    </w:p>
    <w:p w14:paraId="5E87A94F" w14:textId="77777777" w:rsidR="00D00DE1" w:rsidRPr="009F7797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ru-RU"/>
        </w:rPr>
      </w:pPr>
      <w:r w:rsidRPr="009F7797">
        <w:rPr>
          <w:rFonts w:ascii="Verdana" w:eastAsia="Times New Roman" w:hAnsi="Verdana" w:cs="Calibri"/>
          <w:sz w:val="20"/>
          <w:szCs w:val="20"/>
          <w:lang w:val="bg-BG"/>
        </w:rPr>
        <w:t xml:space="preserve">Цената на застраховка „Каско“ и застраховка „Гражданска отговорност“ се определя от застрахователя - участник в конкурса. Тази цена следва да бъде съобразена с пазарните </w:t>
      </w:r>
      <w:r w:rsidRPr="009F7797">
        <w:rPr>
          <w:rFonts w:ascii="Verdana" w:eastAsia="Times New Roman" w:hAnsi="Verdana" w:cs="Calibri"/>
          <w:sz w:val="20"/>
          <w:szCs w:val="20"/>
          <w:lang w:val="bg-BG"/>
        </w:rPr>
        <w:lastRenderedPageBreak/>
        <w:t>условия на посочените застраховки към 20</w:t>
      </w:r>
      <w:r>
        <w:rPr>
          <w:rFonts w:ascii="Verdana" w:eastAsia="Times New Roman" w:hAnsi="Verdana" w:cs="Calibri"/>
          <w:sz w:val="20"/>
          <w:szCs w:val="20"/>
          <w:lang w:val="bg-BG"/>
        </w:rPr>
        <w:t>26</w:t>
      </w:r>
      <w:r w:rsidRPr="009F7797">
        <w:rPr>
          <w:rFonts w:ascii="Verdana" w:eastAsia="Times New Roman" w:hAnsi="Verdana" w:cs="Calibri"/>
          <w:sz w:val="20"/>
          <w:szCs w:val="20"/>
          <w:lang w:val="bg-BG"/>
        </w:rPr>
        <w:t xml:space="preserve"> г. и със спецификите на всяко едно от движимите имущества, посочени в т. </w:t>
      </w:r>
      <w:r w:rsidRPr="009F7797">
        <w:rPr>
          <w:rFonts w:ascii="Verdana" w:eastAsia="Times New Roman" w:hAnsi="Verdana" w:cs="Calibri"/>
          <w:sz w:val="20"/>
          <w:szCs w:val="20"/>
        </w:rPr>
        <w:t>II</w:t>
      </w:r>
      <w:r w:rsidRPr="009F7797">
        <w:rPr>
          <w:rFonts w:ascii="Verdana" w:eastAsia="Times New Roman" w:hAnsi="Verdana" w:cs="Calibri"/>
          <w:sz w:val="20"/>
          <w:szCs w:val="20"/>
          <w:lang w:val="ru-RU"/>
        </w:rPr>
        <w:t>.</w:t>
      </w:r>
    </w:p>
    <w:p w14:paraId="15772593" w14:textId="77777777" w:rsidR="00D00DE1" w:rsidRPr="0032256B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32256B">
        <w:rPr>
          <w:rFonts w:ascii="Verdana" w:eastAsia="Times New Roman" w:hAnsi="Verdana" w:cs="Calibri"/>
          <w:sz w:val="20"/>
          <w:szCs w:val="20"/>
          <w:lang w:val="bg-BG"/>
        </w:rPr>
        <w:t>IV.</w:t>
      </w:r>
      <w:r w:rsidRPr="0032256B">
        <w:rPr>
          <w:rFonts w:ascii="Verdana" w:eastAsia="Times New Roman" w:hAnsi="Verdana" w:cs="Calibri"/>
          <w:sz w:val="20"/>
          <w:szCs w:val="20"/>
          <w:lang w:val="bg-BG"/>
        </w:rPr>
        <w:tab/>
        <w:t>Общи и специални условия:</w:t>
      </w:r>
    </w:p>
    <w:p w14:paraId="16E94522" w14:textId="77777777" w:rsidR="00D00DE1" w:rsidRPr="0032256B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32256B">
        <w:rPr>
          <w:rFonts w:ascii="Verdana" w:eastAsia="Times New Roman" w:hAnsi="Verdana" w:cs="Calibri"/>
          <w:sz w:val="20"/>
          <w:szCs w:val="20"/>
          <w:lang w:val="bg-BG"/>
        </w:rPr>
        <w:t>Покрити рискове: пожар, експлозия, удар от мълния, буря, градушка, наводнение, земетресение, земни свлачища, други природни бедствия, ПТП по време на движение, неограничен брой ПТП на паркинг, злоумишлени действия, кражба и грабеж, вандализъм, кражба на външни детайли, пътна помощ при ПТП.</w:t>
      </w:r>
    </w:p>
    <w:p w14:paraId="0E0DDCD5" w14:textId="77777777" w:rsidR="00D00DE1" w:rsidRPr="0032256B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32256B">
        <w:rPr>
          <w:rFonts w:ascii="Verdana" w:eastAsia="Times New Roman" w:hAnsi="Verdana" w:cs="Calibri"/>
          <w:sz w:val="20"/>
          <w:szCs w:val="20"/>
          <w:lang w:val="bg-BG"/>
        </w:rPr>
        <w:t>V. Срок на застраховката: Дванадесет месеца</w:t>
      </w:r>
      <w:r w:rsidRPr="0032256B">
        <w:rPr>
          <w:rFonts w:ascii="Verdana" w:eastAsia="Times New Roman" w:hAnsi="Verdana"/>
          <w:sz w:val="20"/>
          <w:szCs w:val="20"/>
          <w:lang w:val="bg-BG" w:eastAsia="bg-BG" w:bidi="bg-BG"/>
        </w:rPr>
        <w:t xml:space="preserve">, </w:t>
      </w:r>
      <w:r w:rsidRPr="0032256B">
        <w:rPr>
          <w:rFonts w:ascii="Verdana" w:eastAsia="Times New Roman" w:hAnsi="Verdana" w:cs="Calibri"/>
          <w:sz w:val="20"/>
          <w:szCs w:val="20"/>
          <w:lang w:val="bg-BG"/>
        </w:rPr>
        <w:t>считано от датата на изтичане на предходния застрахователен договор за всяко МПС</w:t>
      </w:r>
      <w:r w:rsidRPr="0032256B">
        <w:rPr>
          <w:rFonts w:ascii="Verdana" w:eastAsia="Times New Roman" w:hAnsi="Verdana" w:cs="Calibri"/>
          <w:sz w:val="20"/>
          <w:szCs w:val="20"/>
          <w:lang w:val="ru-RU"/>
        </w:rPr>
        <w:t xml:space="preserve">, </w:t>
      </w:r>
      <w:r w:rsidRPr="0032256B">
        <w:rPr>
          <w:rFonts w:ascii="Verdana" w:eastAsia="Times New Roman" w:hAnsi="Verdana" w:cs="Calibri"/>
          <w:sz w:val="20"/>
          <w:szCs w:val="20"/>
          <w:lang w:val="bg-BG"/>
        </w:rPr>
        <w:t>посочено в</w:t>
      </w:r>
      <w:r w:rsidRPr="0032256B">
        <w:rPr>
          <w:rFonts w:ascii="Verdana" w:eastAsia="Times New Roman" w:hAnsi="Verdana" w:cs="Calibri"/>
          <w:sz w:val="20"/>
          <w:szCs w:val="20"/>
          <w:lang w:val="ru-RU"/>
        </w:rPr>
        <w:t xml:space="preserve">  т.</w:t>
      </w:r>
      <w:r w:rsidRPr="0032256B">
        <w:rPr>
          <w:rFonts w:ascii="Verdana" w:eastAsia="Times New Roman" w:hAnsi="Verdana" w:cs="Calibri"/>
          <w:sz w:val="20"/>
          <w:szCs w:val="20"/>
        </w:rPr>
        <w:t>II</w:t>
      </w:r>
      <w:r w:rsidRPr="0032256B">
        <w:rPr>
          <w:rFonts w:ascii="Verdana" w:eastAsia="Times New Roman" w:hAnsi="Verdana" w:cs="Calibri"/>
          <w:sz w:val="20"/>
          <w:szCs w:val="20"/>
          <w:lang w:val="bg-BG"/>
        </w:rPr>
        <w:t>.</w:t>
      </w:r>
    </w:p>
    <w:p w14:paraId="44DD82B0" w14:textId="77777777" w:rsidR="00D00DE1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D30F09">
        <w:rPr>
          <w:rFonts w:ascii="Verdana" w:eastAsia="Times New Roman" w:hAnsi="Verdana" w:cs="Calibri"/>
          <w:sz w:val="20"/>
          <w:szCs w:val="20"/>
          <w:lang w:val="bg-BG"/>
        </w:rPr>
        <w:t>VI. Съдържание на офертата.</w:t>
      </w:r>
    </w:p>
    <w:p w14:paraId="00EB7355" w14:textId="77777777" w:rsidR="00D00DE1" w:rsidRPr="00D30F09" w:rsidRDefault="00D00DE1" w:rsidP="00D00DE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firstLine="142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>
        <w:rPr>
          <w:rFonts w:ascii="Verdana" w:eastAsia="Times New Roman" w:hAnsi="Verdana" w:cs="Calibri"/>
          <w:sz w:val="20"/>
          <w:szCs w:val="20"/>
          <w:lang w:val="bg-BG"/>
        </w:rPr>
        <w:t>Представяне на застрахователната компания кандидат.</w:t>
      </w:r>
    </w:p>
    <w:p w14:paraId="63B42BBD" w14:textId="77777777" w:rsidR="00D00DE1" w:rsidRPr="00D30F09" w:rsidRDefault="00D00DE1" w:rsidP="00D00DE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90" w:firstLine="619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D30F09">
        <w:rPr>
          <w:rFonts w:ascii="Verdana" w:eastAsia="Times New Roman" w:hAnsi="Verdana" w:cs="Calibri"/>
          <w:sz w:val="20"/>
          <w:szCs w:val="20"/>
          <w:lang w:val="bg-BG"/>
        </w:rPr>
        <w:t>Лиценз/и за извършване на посочените видове застраховки, издаден/и по реда на Кодекса за застраховането – копие, заверено от участника;</w:t>
      </w:r>
    </w:p>
    <w:p w14:paraId="11FEE3C8" w14:textId="77777777" w:rsidR="00D00DE1" w:rsidRPr="00D30F09" w:rsidRDefault="00D00DE1" w:rsidP="00D00DE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D30F09">
        <w:rPr>
          <w:rFonts w:ascii="Verdana" w:eastAsia="Times New Roman" w:hAnsi="Verdana" w:cs="Calibri"/>
          <w:sz w:val="20"/>
          <w:szCs w:val="20"/>
          <w:lang w:val="bg-BG"/>
        </w:rPr>
        <w:t>Декларация/документ, удостоверяващи, че кандидатът не е в ликвидация, несъстоятелност или в съответната процедура по обявяване;</w:t>
      </w:r>
    </w:p>
    <w:p w14:paraId="7A7520BB" w14:textId="77777777" w:rsidR="00D00DE1" w:rsidRPr="00D30F09" w:rsidRDefault="00D00DE1" w:rsidP="00D00DE1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Verdana" w:eastAsia="Times New Roman" w:hAnsi="Verdana" w:cs="Calibri"/>
          <w:sz w:val="20"/>
          <w:szCs w:val="20"/>
          <w:lang w:val="bg-BG"/>
        </w:rPr>
      </w:pPr>
      <w:r w:rsidRPr="00D30F09">
        <w:rPr>
          <w:rFonts w:ascii="Verdana" w:eastAsia="Times New Roman" w:hAnsi="Verdana" w:cs="Calibri"/>
          <w:sz w:val="20"/>
          <w:szCs w:val="20"/>
          <w:lang w:val="bg-BG"/>
        </w:rPr>
        <w:t>Заверени счетоводен баланс и отчет за приходите и разходите на кандидата за предходната година, от които да е виден размерът на собствения капитал, както и приходите от застрахователни премии.</w:t>
      </w:r>
    </w:p>
    <w:p w14:paraId="7A75A529" w14:textId="77777777" w:rsidR="00D00DE1" w:rsidRPr="00D30F09" w:rsidRDefault="00D00DE1" w:rsidP="00D00DE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D30F09">
        <w:rPr>
          <w:rFonts w:ascii="Verdana" w:eastAsia="Times New Roman" w:hAnsi="Verdana" w:cs="Calibri"/>
          <w:sz w:val="20"/>
          <w:szCs w:val="20"/>
          <w:lang w:val="bg-BG"/>
        </w:rPr>
        <w:t>Предложение относно:</w:t>
      </w:r>
    </w:p>
    <w:p w14:paraId="0E4E0039" w14:textId="77777777" w:rsidR="00D00DE1" w:rsidRPr="00E475FF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>
        <w:rPr>
          <w:rFonts w:ascii="Verdana" w:eastAsia="Times New Roman" w:hAnsi="Verdana" w:cs="Calibri"/>
          <w:sz w:val="20"/>
          <w:szCs w:val="20"/>
          <w:lang w:val="bg-BG"/>
        </w:rPr>
        <w:t>5</w:t>
      </w:r>
      <w:r w:rsidRPr="00E475FF">
        <w:rPr>
          <w:rFonts w:ascii="Verdana" w:eastAsia="Times New Roman" w:hAnsi="Verdana" w:cs="Calibri"/>
          <w:sz w:val="20"/>
          <w:szCs w:val="20"/>
          <w:lang w:val="bg-BG"/>
        </w:rPr>
        <w:t>.1.</w:t>
      </w:r>
      <w:r w:rsidRPr="00E475FF">
        <w:rPr>
          <w:rFonts w:ascii="Verdana" w:eastAsia="Times New Roman" w:hAnsi="Verdana" w:cs="Calibri"/>
          <w:sz w:val="20"/>
          <w:szCs w:val="20"/>
          <w:lang w:val="bg-BG"/>
        </w:rPr>
        <w:tab/>
        <w:t>застраховка „Гражданска отговорност“ - застрахователна премия (размер) за всяко МПС на Дружеството, посочено в т.II. и общо за всички МПС на Дружеството, посочени в т.II.;</w:t>
      </w:r>
    </w:p>
    <w:p w14:paraId="616B3497" w14:textId="77777777" w:rsidR="00D00DE1" w:rsidRPr="00E475FF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>
        <w:rPr>
          <w:rFonts w:ascii="Verdana" w:eastAsia="Times New Roman" w:hAnsi="Verdana" w:cs="Calibri"/>
          <w:sz w:val="20"/>
          <w:szCs w:val="20"/>
          <w:lang w:val="bg-BG"/>
        </w:rPr>
        <w:t>5</w:t>
      </w:r>
      <w:r w:rsidRPr="00E475FF">
        <w:rPr>
          <w:rFonts w:ascii="Verdana" w:eastAsia="Times New Roman" w:hAnsi="Verdana" w:cs="Calibri"/>
          <w:sz w:val="20"/>
          <w:szCs w:val="20"/>
          <w:lang w:val="bg-BG"/>
        </w:rPr>
        <w:t>.2.</w:t>
      </w:r>
      <w:r w:rsidRPr="00E475FF">
        <w:rPr>
          <w:rFonts w:ascii="Verdana" w:eastAsia="Times New Roman" w:hAnsi="Verdana" w:cs="Calibri"/>
          <w:sz w:val="20"/>
          <w:szCs w:val="20"/>
          <w:lang w:val="bg-BG"/>
        </w:rPr>
        <w:tab/>
        <w:t>застраховка „Каско“:</w:t>
      </w:r>
    </w:p>
    <w:p w14:paraId="68CD734C" w14:textId="77777777" w:rsidR="00D00DE1" w:rsidRPr="00E475FF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E475FF">
        <w:rPr>
          <w:rFonts w:ascii="Verdana" w:eastAsia="Times New Roman" w:hAnsi="Verdana" w:cs="Calibri"/>
          <w:sz w:val="20"/>
          <w:szCs w:val="20"/>
          <w:lang w:val="bg-BG"/>
        </w:rPr>
        <w:t>а)</w:t>
      </w:r>
      <w:r w:rsidRPr="00E475FF">
        <w:rPr>
          <w:rFonts w:ascii="Verdana" w:eastAsia="Times New Roman" w:hAnsi="Verdana" w:cs="Calibri"/>
          <w:sz w:val="20"/>
          <w:szCs w:val="20"/>
          <w:lang w:val="bg-BG"/>
        </w:rPr>
        <w:tab/>
        <w:t>покрити рискове - задължително да бъдат включени - пожар, природни бедствия, ПТП по време на движение, неограничен брой ПТП на паркинг, злоумишлени действия, кражба и грабеж, кражба на външни детайли, пътна помощ при ПТП;</w:t>
      </w:r>
    </w:p>
    <w:p w14:paraId="2CCD20C6" w14:textId="77777777" w:rsidR="00D00DE1" w:rsidRPr="00E475FF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E475FF">
        <w:rPr>
          <w:rFonts w:ascii="Verdana" w:eastAsia="Times New Roman" w:hAnsi="Verdana" w:cs="Calibri"/>
          <w:sz w:val="20"/>
          <w:szCs w:val="20"/>
          <w:lang w:val="bg-BG"/>
        </w:rPr>
        <w:t>б)</w:t>
      </w:r>
      <w:r w:rsidRPr="00E475FF">
        <w:rPr>
          <w:rFonts w:ascii="Verdana" w:eastAsia="Times New Roman" w:hAnsi="Verdana" w:cs="Calibri"/>
          <w:sz w:val="20"/>
          <w:szCs w:val="20"/>
          <w:lang w:val="bg-BG"/>
        </w:rPr>
        <w:tab/>
        <w:t>застрахователна премия (размер) за всяко МПС на Дружеството, посочено в  т.II. и общо за всички МПС на Дружеството, посочени в т.II.;</w:t>
      </w:r>
    </w:p>
    <w:p w14:paraId="546F1090" w14:textId="77777777" w:rsidR="00D00DE1" w:rsidRPr="00E475FF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E475FF">
        <w:rPr>
          <w:rFonts w:ascii="Verdana" w:eastAsia="Times New Roman" w:hAnsi="Verdana" w:cs="Calibri"/>
          <w:sz w:val="20"/>
          <w:szCs w:val="20"/>
          <w:lang w:val="bg-BG"/>
        </w:rPr>
        <w:t>в)</w:t>
      </w:r>
      <w:r w:rsidRPr="00E475FF">
        <w:rPr>
          <w:rFonts w:ascii="Verdana" w:eastAsia="Times New Roman" w:hAnsi="Verdana" w:cs="Calibri"/>
          <w:sz w:val="20"/>
          <w:szCs w:val="20"/>
          <w:lang w:val="bg-BG"/>
        </w:rPr>
        <w:tab/>
        <w:t>застрахователна стойност (размер) за всяко МПС на Дружеството, посочено в т.II. и общо за всички МПС на Дружеството, посочени в т.II.;</w:t>
      </w:r>
    </w:p>
    <w:p w14:paraId="43DB4CD6" w14:textId="77777777" w:rsidR="00D00DE1" w:rsidRPr="00E475FF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E475FF">
        <w:rPr>
          <w:rFonts w:ascii="Verdana" w:eastAsia="Times New Roman" w:hAnsi="Verdana" w:cs="Calibri"/>
          <w:sz w:val="20"/>
          <w:szCs w:val="20"/>
          <w:lang w:val="bg-BG"/>
        </w:rPr>
        <w:t>Забележка:</w:t>
      </w:r>
      <w:r w:rsidRPr="00E475FF">
        <w:rPr>
          <w:rFonts w:ascii="Verdana" w:eastAsia="Times New Roman" w:hAnsi="Verdana" w:cs="Calibri"/>
          <w:sz w:val="20"/>
          <w:szCs w:val="20"/>
          <w:lang w:val="bg-BG"/>
        </w:rPr>
        <w:tab/>
        <w:t>Застрахователните премии на МПС, подробно описани в т.II. следва да осигуряват отстраняване на всички щети в „доверен сервиз”.</w:t>
      </w:r>
    </w:p>
    <w:p w14:paraId="4F1F967E" w14:textId="77777777" w:rsidR="00D00DE1" w:rsidRPr="00E475FF" w:rsidRDefault="00D00DE1" w:rsidP="00D00DE1">
      <w:pPr>
        <w:pStyle w:val="20"/>
        <w:numPr>
          <w:ilvl w:val="0"/>
          <w:numId w:val="6"/>
        </w:numPr>
        <w:shd w:val="clear" w:color="auto" w:fill="auto"/>
        <w:spacing w:before="0" w:after="0" w:line="360" w:lineRule="auto"/>
        <w:ind w:left="0" w:firstLine="720"/>
        <w:rPr>
          <w:rFonts w:ascii="Verdana" w:hAnsi="Verdana" w:cs="Calibri"/>
          <w:lang w:eastAsia="en-US"/>
        </w:rPr>
      </w:pPr>
      <w:r w:rsidRPr="00E475FF">
        <w:rPr>
          <w:rFonts w:ascii="Verdana" w:hAnsi="Verdana" w:cs="Calibri"/>
          <w:lang w:eastAsia="en-US"/>
        </w:rPr>
        <w:t>Списък на доверени сервизи, с които застрахователят има сключен договор.</w:t>
      </w:r>
    </w:p>
    <w:p w14:paraId="09DD3712" w14:textId="77777777" w:rsidR="00D00DE1" w:rsidRPr="00E475FF" w:rsidRDefault="00D00DE1" w:rsidP="00D00DE1">
      <w:pPr>
        <w:pStyle w:val="20"/>
        <w:numPr>
          <w:ilvl w:val="0"/>
          <w:numId w:val="6"/>
        </w:numPr>
        <w:shd w:val="clear" w:color="auto" w:fill="auto"/>
        <w:spacing w:before="0" w:after="0" w:line="360" w:lineRule="auto"/>
        <w:ind w:left="0" w:firstLine="720"/>
        <w:rPr>
          <w:rFonts w:ascii="Verdana" w:hAnsi="Verdana" w:cs="Calibri"/>
          <w:lang w:eastAsia="en-US"/>
        </w:rPr>
      </w:pPr>
      <w:r w:rsidRPr="00E475FF">
        <w:rPr>
          <w:rFonts w:ascii="Verdana" w:hAnsi="Verdana" w:cs="Calibri"/>
          <w:lang w:eastAsia="en-US"/>
        </w:rPr>
        <w:t>Общи условия на предлаганите застраховки.</w:t>
      </w:r>
    </w:p>
    <w:p w14:paraId="0696521C" w14:textId="77777777" w:rsidR="00D00DE1" w:rsidRPr="00944273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944273">
        <w:rPr>
          <w:rFonts w:ascii="Verdana" w:eastAsia="Times New Roman" w:hAnsi="Verdana" w:cs="Calibri"/>
          <w:sz w:val="20"/>
          <w:szCs w:val="20"/>
          <w:lang w:val="bg-BG"/>
        </w:rPr>
        <w:lastRenderedPageBreak/>
        <w:t>Всички документи в офертата следва да се представят на български език и да бъдат подписани от законния представител на участника или упълномощено от него лице с нотариално заверено пълномощно. Документите, представени във вид на ксерокопия, следва да бъдат заверени с „Вярно с оригинала”, име, фамилия, подпис на лицето/ата, представляващо/и участника и мокър печат.</w:t>
      </w:r>
    </w:p>
    <w:p w14:paraId="4FD8A1DC" w14:textId="77777777" w:rsidR="00D00DE1" w:rsidRPr="00947ED8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947ED8">
        <w:rPr>
          <w:rFonts w:ascii="Verdana" w:eastAsia="Times New Roman" w:hAnsi="Verdana" w:cs="Calibri"/>
          <w:sz w:val="20"/>
          <w:szCs w:val="20"/>
          <w:lang w:val="bg-BG"/>
        </w:rPr>
        <w:t>VII. Представяне на офертите.</w:t>
      </w:r>
    </w:p>
    <w:p w14:paraId="44C65CC6" w14:textId="77777777" w:rsidR="00D00DE1" w:rsidRPr="00947ED8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947ED8">
        <w:rPr>
          <w:rFonts w:ascii="Verdana" w:eastAsia="Times New Roman" w:hAnsi="Verdana" w:cs="Calibri"/>
          <w:sz w:val="20"/>
          <w:szCs w:val="20"/>
          <w:lang w:val="bg-BG"/>
        </w:rPr>
        <w:t>1. Начин на представяне на офертите.</w:t>
      </w:r>
    </w:p>
    <w:p w14:paraId="08E1E855" w14:textId="77777777" w:rsidR="00D00DE1" w:rsidRPr="00947ED8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947ED8">
        <w:rPr>
          <w:rFonts w:ascii="Verdana" w:eastAsia="Times New Roman" w:hAnsi="Verdana" w:cs="Calibri"/>
          <w:sz w:val="20"/>
          <w:szCs w:val="20"/>
          <w:lang w:val="bg-BG"/>
        </w:rPr>
        <w:t>Офертите се представят в запечатан, непрозрачен и с ненарушена цялост плик. В плика се окомплектоват всички документи, посочени в т. VI.</w:t>
      </w:r>
    </w:p>
    <w:p w14:paraId="5D9AB488" w14:textId="77777777" w:rsidR="00D00DE1" w:rsidRPr="00947ED8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947ED8">
        <w:rPr>
          <w:rFonts w:ascii="Verdana" w:eastAsia="Times New Roman" w:hAnsi="Verdana" w:cs="Calibri"/>
          <w:sz w:val="20"/>
          <w:szCs w:val="20"/>
          <w:lang w:val="bg-BG"/>
        </w:rPr>
        <w:t>Върху плика с офертата се поставя следния надпис: (1) Оферта за участие в конкурс за избор на застраховател за застраховка „Гражданска отговорност“ и застраховка „Каско“ на МПС, собственост на „ДЪРЖАВНА КОНСОЛИДАЦИОННА КОМПАНИЯ” ЕАД”; (2) име на участника; (3) адрес за кореспонденция, телефон и електронен адрес.</w:t>
      </w:r>
    </w:p>
    <w:p w14:paraId="130CB354" w14:textId="77777777" w:rsidR="00D00DE1" w:rsidRPr="003A501C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3A501C">
        <w:rPr>
          <w:rFonts w:ascii="Verdana" w:eastAsia="Times New Roman" w:hAnsi="Verdana" w:cs="Calibri"/>
          <w:sz w:val="20"/>
          <w:szCs w:val="20"/>
          <w:lang w:val="bg-BG"/>
        </w:rPr>
        <w:t>2. Място и срок на представяне на офертите.</w:t>
      </w:r>
    </w:p>
    <w:p w14:paraId="694862E6" w14:textId="77777777" w:rsidR="00D00DE1" w:rsidRPr="003A501C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b/>
          <w:bCs/>
          <w:sz w:val="20"/>
          <w:szCs w:val="20"/>
          <w:lang w:val="bg-BG"/>
        </w:rPr>
      </w:pPr>
      <w:r w:rsidRPr="003A501C">
        <w:rPr>
          <w:rFonts w:ascii="Verdana" w:eastAsia="Times New Roman" w:hAnsi="Verdana" w:cs="Calibri"/>
          <w:sz w:val="20"/>
          <w:szCs w:val="20"/>
          <w:lang w:val="bg-BG"/>
        </w:rPr>
        <w:t xml:space="preserve">Офертите се представят в деловодството на ДКК, находящо се в административната сграда на Дружеството в гр. София, </w:t>
      </w:r>
      <w:r w:rsidRPr="00DD7E09">
        <w:rPr>
          <w:rFonts w:ascii="Verdana" w:hAnsi="Verdana"/>
          <w:sz w:val="20"/>
          <w:szCs w:val="20"/>
          <w:lang w:val="bg-BG"/>
        </w:rPr>
        <w:t>ул.“Лъчезар Станчев“ № 9, сградата на „Монтажи“ ЕАД, ет. 4</w:t>
      </w:r>
      <w:r w:rsidRPr="003A501C">
        <w:rPr>
          <w:rFonts w:ascii="Verdana" w:eastAsia="Times New Roman" w:hAnsi="Verdana" w:cs="Calibri"/>
          <w:sz w:val="20"/>
          <w:szCs w:val="20"/>
          <w:lang w:val="bg-BG"/>
        </w:rPr>
        <w:t xml:space="preserve">, </w:t>
      </w:r>
      <w:bookmarkStart w:id="2" w:name="_Hlk57379197"/>
      <w:r w:rsidRPr="003A501C">
        <w:rPr>
          <w:rFonts w:ascii="Verdana" w:eastAsia="Times New Roman" w:hAnsi="Verdana" w:cs="Calibri"/>
          <w:sz w:val="20"/>
          <w:szCs w:val="20"/>
          <w:lang w:val="bg-BG"/>
        </w:rPr>
        <w:t>всеки работен ден</w:t>
      </w:r>
      <w:r>
        <w:rPr>
          <w:rFonts w:ascii="Verdana" w:eastAsia="Times New Roman" w:hAnsi="Verdana" w:cs="Calibri"/>
          <w:sz w:val="20"/>
          <w:szCs w:val="20"/>
          <w:lang w:val="bg-BG"/>
        </w:rPr>
        <w:t xml:space="preserve"> от 09:00 ч. до 17:00 ч.</w:t>
      </w:r>
      <w:bookmarkEnd w:id="2"/>
      <w:r w:rsidRPr="005B0998">
        <w:rPr>
          <w:rFonts w:ascii="Verdana" w:eastAsia="Times New Roman" w:hAnsi="Verdana"/>
          <w:sz w:val="20"/>
          <w:szCs w:val="20"/>
          <w:lang w:val="bg-BG"/>
        </w:rPr>
        <w:t xml:space="preserve"> Срокът за подаване на документите е 1</w:t>
      </w:r>
      <w:r>
        <w:rPr>
          <w:rFonts w:ascii="Verdana" w:eastAsia="Times New Roman" w:hAnsi="Verdana"/>
          <w:sz w:val="20"/>
          <w:szCs w:val="20"/>
          <w:lang w:val="bg-BG"/>
        </w:rPr>
        <w:t>4</w:t>
      </w:r>
      <w:r w:rsidRPr="005B0998">
        <w:rPr>
          <w:rFonts w:ascii="Verdana" w:eastAsia="Times New Roman" w:hAnsi="Verdana"/>
          <w:sz w:val="20"/>
          <w:szCs w:val="20"/>
          <w:lang w:val="bg-BG"/>
        </w:rPr>
        <w:t xml:space="preserve"> (</w:t>
      </w:r>
      <w:r>
        <w:rPr>
          <w:rFonts w:ascii="Verdana" w:eastAsia="Times New Roman" w:hAnsi="Verdana"/>
          <w:sz w:val="20"/>
          <w:szCs w:val="20"/>
          <w:lang w:val="bg-BG"/>
        </w:rPr>
        <w:t>четиринадесет</w:t>
      </w:r>
      <w:r w:rsidRPr="005B0998">
        <w:rPr>
          <w:rFonts w:ascii="Verdana" w:eastAsia="Times New Roman" w:hAnsi="Verdana"/>
          <w:sz w:val="20"/>
          <w:szCs w:val="20"/>
          <w:lang w:val="bg-BG"/>
        </w:rPr>
        <w:t xml:space="preserve">) календарни дни, считано от деня следващ датата на обявяване на </w:t>
      </w:r>
      <w:r>
        <w:rPr>
          <w:rFonts w:ascii="Verdana" w:eastAsia="Times New Roman" w:hAnsi="Verdana"/>
          <w:sz w:val="20"/>
          <w:szCs w:val="20"/>
          <w:lang w:val="bg-BG"/>
        </w:rPr>
        <w:t>конкурса</w:t>
      </w:r>
      <w:r w:rsidRPr="005B0998">
        <w:rPr>
          <w:rFonts w:ascii="Verdana" w:eastAsia="Times New Roman" w:hAnsi="Verdana"/>
          <w:sz w:val="20"/>
          <w:szCs w:val="20"/>
          <w:lang w:val="bg-BG"/>
        </w:rPr>
        <w:t xml:space="preserve"> на интернет страницата на ДКК ЕАД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и на </w:t>
      </w:r>
      <w:r w:rsidRPr="005B0998">
        <w:rPr>
          <w:rFonts w:ascii="Verdana" w:eastAsia="Times New Roman" w:hAnsi="Verdana"/>
          <w:sz w:val="20"/>
          <w:szCs w:val="20"/>
          <w:lang w:val="bg-BG"/>
        </w:rPr>
        <w:t>Агенцията за публичните предприятия и контрол.</w:t>
      </w:r>
    </w:p>
    <w:p w14:paraId="1906F30A" w14:textId="77777777" w:rsidR="00D00DE1" w:rsidRPr="00723059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723059">
        <w:rPr>
          <w:rFonts w:ascii="Verdana" w:eastAsia="Times New Roman" w:hAnsi="Verdana" w:cs="Calibri"/>
          <w:sz w:val="20"/>
          <w:szCs w:val="20"/>
          <w:lang w:val="bg-BG"/>
        </w:rPr>
        <w:t>Оферти след указания срок не се приемат.</w:t>
      </w:r>
    </w:p>
    <w:p w14:paraId="3AA6862C" w14:textId="77777777" w:rsidR="00D00DE1" w:rsidRPr="00EF0664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EF0664">
        <w:rPr>
          <w:rFonts w:ascii="Verdana" w:eastAsia="Times New Roman" w:hAnsi="Verdana" w:cs="Calibri"/>
          <w:sz w:val="20"/>
          <w:szCs w:val="20"/>
          <w:lang w:val="bg-BG"/>
        </w:rPr>
        <w:t>VІІI. Срок на валидност на офертите: не по-малко от 8 (осем) месеца от крайния срок за представянето им.</w:t>
      </w:r>
    </w:p>
    <w:p w14:paraId="21762106" w14:textId="77777777" w:rsidR="00D00DE1" w:rsidRPr="00EF0664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EF0664">
        <w:rPr>
          <w:rFonts w:ascii="Verdana" w:eastAsia="Times New Roman" w:hAnsi="Verdana" w:cs="Calibri"/>
          <w:sz w:val="20"/>
          <w:szCs w:val="20"/>
          <w:lang w:val="bg-BG"/>
        </w:rPr>
        <w:t>ІX. Оценяване и класиране на офертите.</w:t>
      </w:r>
    </w:p>
    <w:p w14:paraId="4BDDB141" w14:textId="77777777" w:rsidR="00D00DE1" w:rsidRPr="00EF0664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EF0664">
        <w:rPr>
          <w:rFonts w:ascii="Verdana" w:eastAsia="Times New Roman" w:hAnsi="Verdana" w:cs="Calibri"/>
          <w:sz w:val="20"/>
          <w:szCs w:val="20"/>
          <w:lang w:val="bg-BG"/>
        </w:rPr>
        <w:t>1. Няма да бъдат оценявани и класирани оферти, които не отговарят на посочените изисквания или към които не са приложени документи, описани в т. VI  по-горе.</w:t>
      </w:r>
    </w:p>
    <w:p w14:paraId="12E5EECC" w14:textId="77777777" w:rsidR="00D00DE1" w:rsidRPr="00EF0664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EF0664">
        <w:rPr>
          <w:rFonts w:ascii="Verdana" w:eastAsia="Times New Roman" w:hAnsi="Verdana" w:cs="Calibri"/>
          <w:sz w:val="20"/>
          <w:szCs w:val="20"/>
          <w:lang w:val="bg-BG"/>
        </w:rPr>
        <w:t>2. Начин и ред за класиране.</w:t>
      </w:r>
    </w:p>
    <w:p w14:paraId="1A06B5F8" w14:textId="77777777" w:rsidR="00D00DE1" w:rsidRPr="00EF0664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EF0664">
        <w:rPr>
          <w:rFonts w:ascii="Verdana" w:eastAsia="Times New Roman" w:hAnsi="Verdana" w:cs="Calibri"/>
          <w:sz w:val="20"/>
          <w:szCs w:val="20"/>
          <w:lang w:val="bg-BG"/>
        </w:rPr>
        <w:t>Критерия за оценка на офертите е „икономически най-изгодната оферта“.</w:t>
      </w:r>
    </w:p>
    <w:p w14:paraId="0E7FA4DE" w14:textId="77777777" w:rsidR="00D00DE1" w:rsidRPr="00EF0664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EF0664">
        <w:rPr>
          <w:rFonts w:ascii="Verdana" w:eastAsia="Times New Roman" w:hAnsi="Verdana" w:cs="Calibri"/>
          <w:sz w:val="20"/>
          <w:szCs w:val="20"/>
          <w:lang w:val="bg-BG"/>
        </w:rPr>
        <w:t>При получаване на повече от едно предложение (оферта), Дружеството ще определи икономически най-изгодната оферта въз основа на комплексна оценка, изчислена на база следните показатели и начин на оценяване:</w:t>
      </w:r>
    </w:p>
    <w:p w14:paraId="51E48DD9" w14:textId="77777777" w:rsidR="00D00DE1" w:rsidRPr="00EF0664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EF0664">
        <w:rPr>
          <w:rFonts w:ascii="Verdana" w:eastAsia="Times New Roman" w:hAnsi="Verdana" w:cs="Calibri"/>
          <w:sz w:val="20"/>
          <w:szCs w:val="20"/>
          <w:lang w:val="bg-BG"/>
        </w:rPr>
        <w:t>а) обща сума на застрахователните премии = Сумата от застрахователните премии по застраховката „Гражданска отговорност" + застрахователните премии по застраховката „Каско"</w:t>
      </w:r>
      <w:r>
        <w:rPr>
          <w:rFonts w:ascii="Verdana" w:eastAsia="Times New Roman" w:hAnsi="Verdana" w:cs="Calibri"/>
          <w:sz w:val="20"/>
          <w:szCs w:val="20"/>
          <w:lang w:val="bg-BG"/>
        </w:rPr>
        <w:t xml:space="preserve"> </w:t>
      </w:r>
      <w:r w:rsidRPr="00EF0664">
        <w:rPr>
          <w:rFonts w:ascii="Verdana" w:eastAsia="Times New Roman" w:hAnsi="Verdana" w:cs="Calibri"/>
          <w:sz w:val="20"/>
          <w:szCs w:val="20"/>
          <w:lang w:val="bg-BG"/>
        </w:rPr>
        <w:t>-</w:t>
      </w:r>
      <w:r>
        <w:rPr>
          <w:rFonts w:ascii="Verdana" w:eastAsia="Times New Roman" w:hAnsi="Verdana" w:cs="Calibri"/>
          <w:sz w:val="20"/>
          <w:szCs w:val="20"/>
          <w:lang w:val="bg-BG"/>
        </w:rPr>
        <w:t xml:space="preserve"> </w:t>
      </w:r>
      <w:r w:rsidRPr="00EF0664">
        <w:rPr>
          <w:rFonts w:ascii="Verdana" w:eastAsia="Times New Roman" w:hAnsi="Verdana" w:cs="Calibri"/>
          <w:sz w:val="20"/>
          <w:szCs w:val="20"/>
          <w:lang w:val="bg-BG"/>
        </w:rPr>
        <w:t xml:space="preserve">80 точки; </w:t>
      </w:r>
    </w:p>
    <w:p w14:paraId="48229652" w14:textId="77777777" w:rsidR="00D00DE1" w:rsidRPr="003A74D2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3A74D2">
        <w:rPr>
          <w:rFonts w:ascii="Verdana" w:eastAsia="Times New Roman" w:hAnsi="Verdana" w:cs="Calibri"/>
          <w:sz w:val="20"/>
          <w:szCs w:val="20"/>
          <w:lang w:val="bg-BG"/>
        </w:rPr>
        <w:lastRenderedPageBreak/>
        <w:t>б) обща сума на застрахователните стойности на МПС по застраховката „Каско" - 20 точки;</w:t>
      </w:r>
    </w:p>
    <w:p w14:paraId="71EDB57B" w14:textId="77777777" w:rsidR="00D00DE1" w:rsidRPr="00407FE9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407FE9">
        <w:rPr>
          <w:rFonts w:ascii="Verdana" w:eastAsia="Times New Roman" w:hAnsi="Verdana" w:cs="Calibri"/>
          <w:sz w:val="20"/>
          <w:szCs w:val="20"/>
          <w:lang w:val="bg-BG"/>
        </w:rPr>
        <w:t>Оценката на офертите ще се изчислява по следния начин:</w:t>
      </w:r>
    </w:p>
    <w:p w14:paraId="47582CE3" w14:textId="77777777" w:rsidR="00D00DE1" w:rsidRPr="00407FE9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407FE9">
        <w:rPr>
          <w:rFonts w:ascii="Verdana" w:eastAsia="Times New Roman" w:hAnsi="Verdana" w:cs="Calibri"/>
          <w:sz w:val="20"/>
          <w:szCs w:val="20"/>
          <w:lang w:val="bg-BG"/>
        </w:rPr>
        <w:t>-</w:t>
      </w:r>
      <w:r w:rsidRPr="00407FE9">
        <w:rPr>
          <w:rFonts w:ascii="Verdana" w:eastAsia="Times New Roman" w:hAnsi="Verdana" w:cs="Calibri"/>
          <w:sz w:val="20"/>
          <w:szCs w:val="20"/>
          <w:lang w:val="bg-BG"/>
        </w:rPr>
        <w:tab/>
        <w:t>относно показателя по буква (а) офертата, съдържаща най-ниско предложение по посочения показател (обща сума на застрахователните премии), ще получи максималният брой точки;</w:t>
      </w:r>
    </w:p>
    <w:p w14:paraId="1CBEEE63" w14:textId="77777777" w:rsidR="00D00DE1" w:rsidRPr="00407FE9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1E3C73">
        <w:rPr>
          <w:rFonts w:ascii="Verdana" w:eastAsia="Times New Roman" w:hAnsi="Verdana" w:cs="Calibri"/>
          <w:color w:val="FF0000"/>
          <w:sz w:val="20"/>
          <w:szCs w:val="20"/>
          <w:lang w:val="bg-BG"/>
        </w:rPr>
        <w:t>-</w:t>
      </w:r>
      <w:r w:rsidRPr="001E3C73">
        <w:rPr>
          <w:rFonts w:ascii="Verdana" w:eastAsia="Times New Roman" w:hAnsi="Verdana" w:cs="Calibri"/>
          <w:color w:val="FF0000"/>
          <w:sz w:val="20"/>
          <w:szCs w:val="20"/>
          <w:lang w:val="bg-BG"/>
        </w:rPr>
        <w:tab/>
      </w:r>
      <w:r w:rsidRPr="00407FE9">
        <w:rPr>
          <w:rFonts w:ascii="Verdana" w:eastAsia="Times New Roman" w:hAnsi="Verdana" w:cs="Calibri"/>
          <w:sz w:val="20"/>
          <w:szCs w:val="20"/>
          <w:lang w:val="bg-BG"/>
        </w:rPr>
        <w:t>относно показателя по буква (б) офертата съдържаща най-високата стойност, ще получи максималният брой точки.</w:t>
      </w:r>
    </w:p>
    <w:p w14:paraId="63CC1159" w14:textId="77777777" w:rsidR="00D00DE1" w:rsidRPr="00407FE9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407FE9">
        <w:rPr>
          <w:rFonts w:ascii="Verdana" w:eastAsia="Times New Roman" w:hAnsi="Verdana" w:cs="Calibri"/>
          <w:sz w:val="20"/>
          <w:szCs w:val="20"/>
          <w:lang w:val="bg-BG"/>
        </w:rPr>
        <w:t>При оценяване на всяка от офертите ще се прилага следната формула за комплексна оценка:</w:t>
      </w:r>
    </w:p>
    <w:p w14:paraId="26C264D1" w14:textId="77777777" w:rsidR="00D00DE1" w:rsidRPr="00407FE9" w:rsidRDefault="00D00DE1" w:rsidP="00D00DE1">
      <w:pPr>
        <w:spacing w:after="139" w:line="220" w:lineRule="exact"/>
        <w:ind w:firstLine="720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407FE9">
        <w:rPr>
          <w:rFonts w:ascii="Verdana" w:hAnsi="Verdana"/>
          <w:b/>
          <w:bCs/>
          <w:sz w:val="20"/>
          <w:szCs w:val="20"/>
          <w:lang w:val="ru-RU"/>
        </w:rPr>
        <w:t>Относно показателя по буква (а):</w:t>
      </w:r>
    </w:p>
    <w:p w14:paraId="0AA26578" w14:textId="77777777" w:rsidR="00D00DE1" w:rsidRPr="00407FE9" w:rsidRDefault="00D00DE1" w:rsidP="00D00DE1">
      <w:pPr>
        <w:pStyle w:val="20"/>
        <w:shd w:val="clear" w:color="auto" w:fill="auto"/>
        <w:spacing w:before="0" w:after="159" w:line="269" w:lineRule="exact"/>
        <w:ind w:firstLine="709"/>
        <w:rPr>
          <w:rFonts w:ascii="Verdana" w:hAnsi="Verdana"/>
        </w:rPr>
      </w:pPr>
      <w:r w:rsidRPr="00407FE9">
        <w:rPr>
          <w:rFonts w:ascii="Verdana" w:hAnsi="Verdana"/>
        </w:rPr>
        <w:t>Офертата, съдържаща най-ниско предложение по посочения показател (обща сума на застрахователните премии), ще получи максималният брой точки, а при оценяване на всяка от останалите оферти ще се прилага следната формула:</w:t>
      </w:r>
    </w:p>
    <w:p w14:paraId="131B6145" w14:textId="77777777" w:rsidR="00D00DE1" w:rsidRPr="00407FE9" w:rsidRDefault="00D00DE1" w:rsidP="00D00DE1">
      <w:pPr>
        <w:tabs>
          <w:tab w:val="left" w:pos="1392"/>
        </w:tabs>
        <w:spacing w:after="20" w:line="220" w:lineRule="exact"/>
        <w:rPr>
          <w:rFonts w:ascii="Verdana" w:hAnsi="Verdana"/>
          <w:b/>
          <w:bCs/>
          <w:sz w:val="20"/>
          <w:szCs w:val="20"/>
          <w:lang w:val="ru-RU"/>
        </w:rPr>
      </w:pPr>
      <w:r w:rsidRPr="00407FE9">
        <w:rPr>
          <w:rFonts w:ascii="Verdana" w:hAnsi="Verdana"/>
          <w:b/>
          <w:bCs/>
          <w:sz w:val="20"/>
          <w:szCs w:val="20"/>
        </w:rPr>
        <w:t>OC</w:t>
      </w:r>
      <w:r w:rsidRPr="00407FE9">
        <w:rPr>
          <w:rFonts w:ascii="Verdana" w:hAnsi="Verdana"/>
          <w:b/>
          <w:bCs/>
          <w:sz w:val="20"/>
          <w:szCs w:val="20"/>
          <w:lang w:val="ru-RU"/>
        </w:rPr>
        <w:t xml:space="preserve"> (а)</w:t>
      </w:r>
      <w:r w:rsidRPr="00407FE9">
        <w:rPr>
          <w:rFonts w:ascii="Verdana" w:hAnsi="Verdana"/>
          <w:sz w:val="20"/>
          <w:szCs w:val="20"/>
          <w:lang w:val="bg-BG"/>
        </w:rPr>
        <w:t xml:space="preserve"> </w:t>
      </w:r>
      <w:r w:rsidRPr="00407FE9">
        <w:rPr>
          <w:rFonts w:ascii="Verdana" w:hAnsi="Verdana"/>
          <w:b/>
          <w:bCs/>
          <w:sz w:val="20"/>
          <w:szCs w:val="20"/>
          <w:lang w:val="ru-RU"/>
        </w:rPr>
        <w:t>=</w:t>
      </w:r>
      <w:r w:rsidRPr="00407FE9">
        <w:rPr>
          <w:rFonts w:ascii="Verdana" w:hAnsi="Verdana"/>
          <w:b/>
          <w:bCs/>
          <w:sz w:val="20"/>
          <w:szCs w:val="20"/>
          <w:lang w:val="ru-RU"/>
        </w:rPr>
        <w:tab/>
      </w:r>
      <w:r w:rsidRPr="00407FE9">
        <w:rPr>
          <w:rStyle w:val="6"/>
          <w:rFonts w:ascii="Verdana" w:eastAsia="Microsoft Sans Serif" w:hAnsi="Verdana"/>
          <w:color w:val="auto"/>
          <w:sz w:val="20"/>
          <w:szCs w:val="20"/>
          <w:lang w:val="en-US"/>
        </w:rPr>
        <w:t>C</w:t>
      </w:r>
      <w:r w:rsidRPr="00407FE9">
        <w:rPr>
          <w:rStyle w:val="6"/>
          <w:rFonts w:ascii="Verdana" w:eastAsia="Microsoft Sans Serif" w:hAnsi="Verdana"/>
          <w:color w:val="auto"/>
          <w:sz w:val="20"/>
          <w:szCs w:val="20"/>
        </w:rPr>
        <w:t>мин</w:t>
      </w:r>
      <w:r w:rsidRPr="00407FE9">
        <w:rPr>
          <w:rFonts w:ascii="Verdana" w:hAnsi="Verdana"/>
          <w:b/>
          <w:bCs/>
          <w:sz w:val="20"/>
          <w:szCs w:val="20"/>
          <w:lang w:val="ru-RU"/>
        </w:rPr>
        <w:t xml:space="preserve"> </w:t>
      </w:r>
      <w:r w:rsidRPr="00407FE9">
        <w:rPr>
          <w:rFonts w:ascii="Verdana" w:hAnsi="Verdana"/>
          <w:b/>
          <w:bCs/>
          <w:sz w:val="20"/>
          <w:szCs w:val="20"/>
        </w:rPr>
        <w:t>X</w:t>
      </w:r>
      <w:r w:rsidRPr="00407FE9">
        <w:rPr>
          <w:rFonts w:ascii="Verdana" w:hAnsi="Verdana"/>
          <w:b/>
          <w:bCs/>
          <w:sz w:val="20"/>
          <w:szCs w:val="20"/>
          <w:lang w:val="ru-RU"/>
        </w:rPr>
        <w:t xml:space="preserve"> 80</w:t>
      </w:r>
    </w:p>
    <w:p w14:paraId="1C6F6225" w14:textId="77777777" w:rsidR="00D00DE1" w:rsidRPr="00407FE9" w:rsidRDefault="00D00DE1" w:rsidP="00D00DE1">
      <w:pPr>
        <w:pStyle w:val="70"/>
        <w:shd w:val="clear" w:color="auto" w:fill="auto"/>
        <w:spacing w:before="0"/>
        <w:ind w:left="1460"/>
        <w:rPr>
          <w:rFonts w:ascii="Verdana" w:hAnsi="Verdana"/>
          <w:b/>
          <w:bCs/>
          <w:sz w:val="20"/>
          <w:szCs w:val="20"/>
          <w:lang w:val="ru-RU"/>
        </w:rPr>
      </w:pPr>
      <w:r w:rsidRPr="00407FE9">
        <w:rPr>
          <w:rFonts w:ascii="Verdana" w:hAnsi="Verdana"/>
          <w:b/>
          <w:bCs/>
          <w:sz w:val="20"/>
          <w:szCs w:val="20"/>
          <w:lang w:val="en-US"/>
        </w:rPr>
        <w:t>Ci</w:t>
      </w:r>
    </w:p>
    <w:p w14:paraId="7814E341" w14:textId="77777777" w:rsidR="00D00DE1" w:rsidRPr="00407FE9" w:rsidRDefault="00D00DE1" w:rsidP="00D00DE1">
      <w:pPr>
        <w:pStyle w:val="20"/>
        <w:shd w:val="clear" w:color="auto" w:fill="auto"/>
        <w:tabs>
          <w:tab w:val="left" w:pos="1392"/>
        </w:tabs>
        <w:spacing w:before="0" w:after="0" w:line="418" w:lineRule="exact"/>
        <w:rPr>
          <w:rFonts w:ascii="Verdana" w:hAnsi="Verdana"/>
        </w:rPr>
      </w:pPr>
      <w:r w:rsidRPr="00407FE9">
        <w:rPr>
          <w:rStyle w:val="211pt"/>
          <w:rFonts w:ascii="Verdana" w:hAnsi="Verdana"/>
          <w:color w:val="auto"/>
          <w:sz w:val="20"/>
          <w:szCs w:val="20"/>
        </w:rPr>
        <w:t>където:</w:t>
      </w:r>
      <w:r w:rsidRPr="00407FE9">
        <w:rPr>
          <w:rStyle w:val="211pt"/>
          <w:rFonts w:ascii="Verdana" w:hAnsi="Verdana"/>
          <w:color w:val="auto"/>
          <w:sz w:val="20"/>
          <w:szCs w:val="20"/>
        </w:rPr>
        <w:tab/>
      </w:r>
      <w:r w:rsidRPr="00407FE9">
        <w:rPr>
          <w:rStyle w:val="6"/>
          <w:rFonts w:ascii="Verdana" w:eastAsia="Microsoft Sans Serif" w:hAnsi="Verdana"/>
          <w:color w:val="auto"/>
          <w:sz w:val="20"/>
          <w:szCs w:val="20"/>
          <w:u w:val="none"/>
        </w:rPr>
        <w:t>Смин</w:t>
      </w:r>
      <w:r w:rsidRPr="00407FE9">
        <w:rPr>
          <w:rFonts w:ascii="Verdana" w:hAnsi="Verdana"/>
        </w:rPr>
        <w:t xml:space="preserve"> е стойността на офертата, съдържаща най-ниска стойност;</w:t>
      </w:r>
    </w:p>
    <w:p w14:paraId="545F2F32" w14:textId="77777777" w:rsidR="00D00DE1" w:rsidRPr="00407FE9" w:rsidRDefault="00D00DE1" w:rsidP="00D00DE1">
      <w:pPr>
        <w:pStyle w:val="70"/>
        <w:shd w:val="clear" w:color="auto" w:fill="auto"/>
        <w:spacing w:before="0"/>
        <w:ind w:left="720" w:firstLine="720"/>
        <w:rPr>
          <w:rFonts w:ascii="Verdana" w:hAnsi="Verdana"/>
          <w:sz w:val="20"/>
          <w:szCs w:val="20"/>
          <w:lang w:val="ru-RU"/>
        </w:rPr>
      </w:pPr>
      <w:r w:rsidRPr="00407FE9">
        <w:rPr>
          <w:rFonts w:ascii="Verdana" w:hAnsi="Verdana"/>
          <w:b/>
          <w:bCs/>
          <w:sz w:val="20"/>
          <w:szCs w:val="20"/>
          <w:lang w:val="en-US"/>
        </w:rPr>
        <w:t>Ci</w:t>
      </w:r>
      <w:r w:rsidRPr="00407FE9">
        <w:rPr>
          <w:rFonts w:ascii="Verdana" w:hAnsi="Verdana"/>
          <w:sz w:val="20"/>
          <w:szCs w:val="20"/>
          <w:lang w:val="ru-RU"/>
        </w:rPr>
        <w:t xml:space="preserve"> </w:t>
      </w:r>
      <w:r w:rsidRPr="00407FE9">
        <w:rPr>
          <w:rFonts w:ascii="Verdana" w:hAnsi="Verdana"/>
          <w:sz w:val="20"/>
          <w:szCs w:val="20"/>
        </w:rPr>
        <w:t>е стойността на оценяваната оферта.</w:t>
      </w:r>
    </w:p>
    <w:p w14:paraId="62A2714C" w14:textId="77777777" w:rsidR="00D00DE1" w:rsidRPr="00407FE9" w:rsidRDefault="00D00DE1" w:rsidP="00D00DE1">
      <w:pPr>
        <w:spacing w:after="139" w:line="220" w:lineRule="exact"/>
        <w:ind w:firstLine="720"/>
        <w:rPr>
          <w:rFonts w:ascii="Verdana" w:hAnsi="Verdana"/>
          <w:b/>
          <w:bCs/>
          <w:sz w:val="20"/>
          <w:szCs w:val="20"/>
          <w:lang w:val="ru-RU"/>
        </w:rPr>
      </w:pPr>
      <w:r w:rsidRPr="00407FE9">
        <w:rPr>
          <w:rFonts w:ascii="Verdana" w:hAnsi="Verdana"/>
          <w:b/>
          <w:bCs/>
          <w:sz w:val="20"/>
          <w:szCs w:val="20"/>
          <w:lang w:val="ru-RU"/>
        </w:rPr>
        <w:t>Относно показател</w:t>
      </w:r>
      <w:r w:rsidRPr="00407FE9">
        <w:rPr>
          <w:rFonts w:ascii="Verdana" w:hAnsi="Verdana"/>
          <w:b/>
          <w:bCs/>
          <w:sz w:val="20"/>
          <w:szCs w:val="20"/>
          <w:lang w:val="bg-BG"/>
        </w:rPr>
        <w:t>я</w:t>
      </w:r>
      <w:r w:rsidRPr="00407FE9">
        <w:rPr>
          <w:rFonts w:ascii="Verdana" w:hAnsi="Verdana"/>
          <w:b/>
          <w:bCs/>
          <w:sz w:val="20"/>
          <w:szCs w:val="20"/>
          <w:lang w:val="ru-RU"/>
        </w:rPr>
        <w:t xml:space="preserve"> по букв</w:t>
      </w:r>
      <w:r w:rsidRPr="00407FE9">
        <w:rPr>
          <w:rFonts w:ascii="Verdana" w:hAnsi="Verdana"/>
          <w:b/>
          <w:bCs/>
          <w:sz w:val="20"/>
          <w:szCs w:val="20"/>
          <w:lang w:val="bg-BG"/>
        </w:rPr>
        <w:t>а</w:t>
      </w:r>
      <w:r w:rsidRPr="00407FE9">
        <w:rPr>
          <w:rFonts w:ascii="Verdana" w:hAnsi="Verdana"/>
          <w:b/>
          <w:bCs/>
          <w:sz w:val="20"/>
          <w:szCs w:val="20"/>
          <w:lang w:val="ru-RU"/>
        </w:rPr>
        <w:t xml:space="preserve"> (б</w:t>
      </w:r>
      <w:r w:rsidRPr="00407FE9">
        <w:rPr>
          <w:rFonts w:ascii="Verdana" w:hAnsi="Verdana"/>
          <w:b/>
          <w:bCs/>
          <w:sz w:val="20"/>
          <w:szCs w:val="20"/>
          <w:lang w:val="bg-BG"/>
        </w:rPr>
        <w:t>)</w:t>
      </w:r>
      <w:r w:rsidRPr="00407FE9">
        <w:rPr>
          <w:rFonts w:ascii="Verdana" w:hAnsi="Verdana"/>
          <w:b/>
          <w:bCs/>
          <w:sz w:val="20"/>
          <w:szCs w:val="20"/>
          <w:lang w:val="ru-RU"/>
        </w:rPr>
        <w:t>:</w:t>
      </w:r>
    </w:p>
    <w:p w14:paraId="0CE14C2D" w14:textId="77777777" w:rsidR="00D00DE1" w:rsidRPr="00407FE9" w:rsidRDefault="00D00DE1" w:rsidP="00D00DE1">
      <w:pPr>
        <w:pStyle w:val="20"/>
        <w:shd w:val="clear" w:color="auto" w:fill="auto"/>
        <w:spacing w:before="0" w:after="159" w:line="269" w:lineRule="exact"/>
        <w:ind w:firstLine="720"/>
        <w:rPr>
          <w:rFonts w:ascii="Verdana" w:hAnsi="Verdana"/>
        </w:rPr>
      </w:pPr>
      <w:r w:rsidRPr="00407FE9">
        <w:rPr>
          <w:rFonts w:ascii="Verdana" w:hAnsi="Verdana"/>
        </w:rPr>
        <w:t>Офертата съдържаща най-високата стойност, ще получи максималният брой точки, а при оценяване на всяка от останалите оферти ще се прилага следната формула:</w:t>
      </w:r>
    </w:p>
    <w:p w14:paraId="3A340C7A" w14:textId="77777777" w:rsidR="00D00DE1" w:rsidRPr="00407FE9" w:rsidRDefault="00D00DE1" w:rsidP="00D00DE1">
      <w:pPr>
        <w:pStyle w:val="70"/>
        <w:shd w:val="clear" w:color="auto" w:fill="auto"/>
        <w:spacing w:before="0"/>
        <w:rPr>
          <w:rFonts w:ascii="Verdana" w:hAnsi="Verdana"/>
          <w:b/>
          <w:bCs/>
          <w:sz w:val="20"/>
          <w:szCs w:val="20"/>
          <w:lang w:val="ru-RU"/>
        </w:rPr>
      </w:pPr>
      <w:r w:rsidRPr="00407FE9">
        <w:rPr>
          <w:rStyle w:val="211pt"/>
          <w:rFonts w:ascii="Verdana" w:eastAsia="Courier New" w:hAnsi="Verdana"/>
          <w:i w:val="0"/>
          <w:iCs w:val="0"/>
          <w:color w:val="auto"/>
          <w:sz w:val="20"/>
          <w:szCs w:val="20"/>
        </w:rPr>
        <w:t>ОС</w:t>
      </w:r>
      <w:r w:rsidRPr="00407FE9">
        <w:rPr>
          <w:rStyle w:val="211pt"/>
          <w:rFonts w:ascii="Verdana" w:eastAsia="Courier New" w:hAnsi="Verdana"/>
          <w:i w:val="0"/>
          <w:iCs w:val="0"/>
          <w:color w:val="auto"/>
          <w:sz w:val="20"/>
          <w:szCs w:val="20"/>
          <w:lang w:val="ru-RU"/>
        </w:rPr>
        <w:t xml:space="preserve"> </w:t>
      </w:r>
      <w:r w:rsidRPr="00407FE9">
        <w:rPr>
          <w:rStyle w:val="211pt"/>
          <w:rFonts w:ascii="Verdana" w:eastAsia="Courier New" w:hAnsi="Verdana"/>
          <w:i w:val="0"/>
          <w:iCs w:val="0"/>
          <w:color w:val="auto"/>
          <w:sz w:val="20"/>
          <w:szCs w:val="20"/>
        </w:rPr>
        <w:t xml:space="preserve">(б) = </w:t>
      </w:r>
      <w:r w:rsidRPr="00407FE9">
        <w:rPr>
          <w:rStyle w:val="211pt"/>
          <w:rFonts w:ascii="Verdana" w:eastAsia="Courier New" w:hAnsi="Verdana"/>
          <w:i w:val="0"/>
          <w:iCs w:val="0"/>
          <w:color w:val="auto"/>
          <w:sz w:val="20"/>
          <w:szCs w:val="20"/>
          <w:lang w:val="ru-RU"/>
        </w:rPr>
        <w:t xml:space="preserve">     </w:t>
      </w:r>
      <w:r w:rsidRPr="00407FE9">
        <w:rPr>
          <w:rFonts w:ascii="Verdana" w:hAnsi="Verdana"/>
          <w:b/>
          <w:bCs/>
          <w:sz w:val="20"/>
          <w:szCs w:val="20"/>
          <w:u w:val="single"/>
          <w:lang w:val="en-US"/>
        </w:rPr>
        <w:t>Ci</w:t>
      </w:r>
      <w:r w:rsidRPr="00407FE9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Pr="00407FE9">
        <w:rPr>
          <w:rFonts w:ascii="Verdana" w:hAnsi="Verdana"/>
          <w:b/>
          <w:bCs/>
          <w:sz w:val="20"/>
          <w:szCs w:val="20"/>
        </w:rPr>
        <w:t xml:space="preserve">X </w:t>
      </w:r>
      <w:r w:rsidRPr="00407FE9">
        <w:rPr>
          <w:rFonts w:ascii="Verdana" w:hAnsi="Verdana"/>
          <w:b/>
          <w:bCs/>
          <w:sz w:val="20"/>
          <w:szCs w:val="20"/>
          <w:lang w:val="ru-RU"/>
        </w:rPr>
        <w:t>2</w:t>
      </w:r>
      <w:r w:rsidRPr="00407FE9">
        <w:rPr>
          <w:rFonts w:ascii="Verdana" w:hAnsi="Verdana"/>
          <w:b/>
          <w:bCs/>
          <w:sz w:val="20"/>
          <w:szCs w:val="20"/>
        </w:rPr>
        <w:t>0</w:t>
      </w:r>
    </w:p>
    <w:p w14:paraId="79CF6BA6" w14:textId="77777777" w:rsidR="00D00DE1" w:rsidRPr="00407FE9" w:rsidRDefault="00D00DE1" w:rsidP="00D00DE1">
      <w:pPr>
        <w:tabs>
          <w:tab w:val="left" w:pos="1392"/>
        </w:tabs>
        <w:spacing w:after="20" w:line="220" w:lineRule="exact"/>
        <w:rPr>
          <w:rFonts w:ascii="Verdana" w:hAnsi="Verdana"/>
          <w:b/>
          <w:bCs/>
          <w:sz w:val="20"/>
          <w:szCs w:val="20"/>
          <w:lang w:val="bg-BG"/>
        </w:rPr>
      </w:pPr>
      <w:r w:rsidRPr="00407FE9">
        <w:rPr>
          <w:rStyle w:val="6"/>
          <w:rFonts w:ascii="Verdana" w:eastAsia="Microsoft Sans Serif" w:hAnsi="Verdana"/>
          <w:color w:val="auto"/>
          <w:sz w:val="20"/>
          <w:szCs w:val="20"/>
          <w:u w:val="none"/>
          <w:lang w:val="ru-RU"/>
        </w:rPr>
        <w:tab/>
      </w:r>
      <w:r w:rsidRPr="00407FE9">
        <w:rPr>
          <w:rStyle w:val="6"/>
          <w:rFonts w:ascii="Verdana" w:eastAsia="Microsoft Sans Serif" w:hAnsi="Verdana"/>
          <w:color w:val="auto"/>
          <w:sz w:val="20"/>
          <w:szCs w:val="20"/>
          <w:u w:val="none"/>
          <w:lang w:val="en-US"/>
        </w:rPr>
        <w:t>C</w:t>
      </w:r>
      <w:r w:rsidRPr="00407FE9">
        <w:rPr>
          <w:rStyle w:val="6"/>
          <w:rFonts w:ascii="Verdana" w:eastAsia="Microsoft Sans Serif" w:hAnsi="Verdana"/>
          <w:color w:val="auto"/>
          <w:sz w:val="20"/>
          <w:szCs w:val="20"/>
          <w:u w:val="none"/>
        </w:rPr>
        <w:t>макс</w:t>
      </w:r>
    </w:p>
    <w:p w14:paraId="2561BC83" w14:textId="77777777" w:rsidR="00D00DE1" w:rsidRPr="00407FE9" w:rsidRDefault="00D00DE1" w:rsidP="00D00DE1">
      <w:pPr>
        <w:pStyle w:val="80"/>
        <w:shd w:val="clear" w:color="auto" w:fill="auto"/>
        <w:spacing w:before="0" w:after="257" w:line="220" w:lineRule="exact"/>
        <w:rPr>
          <w:rFonts w:ascii="Verdana" w:hAnsi="Verdana"/>
          <w:sz w:val="20"/>
          <w:szCs w:val="20"/>
        </w:rPr>
      </w:pPr>
    </w:p>
    <w:p w14:paraId="3189B526" w14:textId="77777777" w:rsidR="00D00DE1" w:rsidRPr="00407FE9" w:rsidRDefault="00D00DE1" w:rsidP="00D00DE1">
      <w:pPr>
        <w:pStyle w:val="20"/>
        <w:shd w:val="clear" w:color="auto" w:fill="auto"/>
        <w:tabs>
          <w:tab w:val="left" w:pos="1392"/>
        </w:tabs>
        <w:spacing w:before="0" w:after="194" w:line="220" w:lineRule="exact"/>
        <w:rPr>
          <w:rFonts w:ascii="Verdana" w:hAnsi="Verdana"/>
        </w:rPr>
      </w:pPr>
      <w:r w:rsidRPr="00407FE9">
        <w:rPr>
          <w:rStyle w:val="211pt"/>
          <w:rFonts w:ascii="Verdana" w:hAnsi="Verdana"/>
          <w:color w:val="auto"/>
          <w:sz w:val="20"/>
          <w:szCs w:val="20"/>
        </w:rPr>
        <w:t>където:</w:t>
      </w:r>
      <w:r w:rsidRPr="00407FE9">
        <w:rPr>
          <w:rStyle w:val="211pt"/>
          <w:rFonts w:ascii="Verdana" w:hAnsi="Verdana"/>
          <w:color w:val="auto"/>
          <w:sz w:val="20"/>
          <w:szCs w:val="20"/>
        </w:rPr>
        <w:tab/>
      </w:r>
      <w:r w:rsidRPr="00407FE9">
        <w:rPr>
          <w:rStyle w:val="6"/>
          <w:rFonts w:ascii="Verdana" w:eastAsia="Microsoft Sans Serif" w:hAnsi="Verdana"/>
          <w:color w:val="auto"/>
          <w:sz w:val="20"/>
          <w:szCs w:val="20"/>
          <w:u w:val="none"/>
          <w:lang w:val="en-US"/>
        </w:rPr>
        <w:t>C</w:t>
      </w:r>
      <w:r w:rsidRPr="00407FE9">
        <w:rPr>
          <w:rStyle w:val="6"/>
          <w:rFonts w:ascii="Verdana" w:eastAsia="Microsoft Sans Serif" w:hAnsi="Verdana"/>
          <w:color w:val="auto"/>
          <w:sz w:val="20"/>
          <w:szCs w:val="20"/>
          <w:u w:val="none"/>
        </w:rPr>
        <w:t>макс</w:t>
      </w:r>
      <w:r w:rsidRPr="00407FE9">
        <w:rPr>
          <w:rStyle w:val="25"/>
          <w:rFonts w:ascii="Verdana" w:hAnsi="Verdana"/>
          <w:color w:val="auto"/>
          <w:sz w:val="20"/>
          <w:szCs w:val="20"/>
        </w:rPr>
        <w:t xml:space="preserve"> </w:t>
      </w:r>
      <w:r w:rsidRPr="00407FE9">
        <w:rPr>
          <w:rFonts w:ascii="Verdana" w:hAnsi="Verdana"/>
        </w:rPr>
        <w:t>е стойността на офертата, съдържаща най-висока стойност;</w:t>
      </w:r>
    </w:p>
    <w:p w14:paraId="0AF73831" w14:textId="77777777" w:rsidR="00D00DE1" w:rsidRPr="00407FE9" w:rsidRDefault="00D00DE1" w:rsidP="00D00DE1">
      <w:pPr>
        <w:pStyle w:val="20"/>
        <w:shd w:val="clear" w:color="auto" w:fill="auto"/>
        <w:spacing w:before="0" w:after="152" w:line="200" w:lineRule="exact"/>
        <w:ind w:left="1460"/>
        <w:jc w:val="left"/>
        <w:rPr>
          <w:rFonts w:ascii="Verdana" w:hAnsi="Verdana"/>
        </w:rPr>
      </w:pPr>
      <w:r w:rsidRPr="00407FE9">
        <w:rPr>
          <w:rFonts w:ascii="Verdana" w:hAnsi="Verdana"/>
          <w:b/>
          <w:bCs/>
          <w:lang w:val="en-US"/>
        </w:rPr>
        <w:t>Ci</w:t>
      </w:r>
      <w:r w:rsidRPr="00407FE9">
        <w:rPr>
          <w:rFonts w:ascii="Verdana" w:hAnsi="Verdana"/>
        </w:rPr>
        <w:t xml:space="preserve"> е стойността на оценяваната оферта.</w:t>
      </w:r>
    </w:p>
    <w:p w14:paraId="49336AEB" w14:textId="77777777" w:rsidR="00D00DE1" w:rsidRPr="001E3C73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color w:val="FF0000"/>
          <w:sz w:val="20"/>
          <w:szCs w:val="20"/>
          <w:lang w:val="bg-BG"/>
        </w:rPr>
      </w:pPr>
    </w:p>
    <w:p w14:paraId="54999F46" w14:textId="77777777" w:rsidR="00D00DE1" w:rsidRPr="008E5D64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8E5D64">
        <w:rPr>
          <w:rFonts w:ascii="Verdana" w:eastAsia="Times New Roman" w:hAnsi="Verdana" w:cs="Calibri"/>
          <w:sz w:val="20"/>
          <w:szCs w:val="20"/>
          <w:lang w:val="bg-BG"/>
        </w:rPr>
        <w:t>Крайната комплексна оценка на всяка подадена оферта представлява сбор от получените точки по показателите „а“ и „б“, като максималната оценка, която може да получи дадена оферта е 100 точки.</w:t>
      </w:r>
    </w:p>
    <w:p w14:paraId="24801B78" w14:textId="77777777" w:rsidR="00D00DE1" w:rsidRPr="008E5D64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8E5D64">
        <w:rPr>
          <w:rFonts w:ascii="Verdana" w:eastAsia="Times New Roman" w:hAnsi="Verdana" w:cs="Calibri"/>
          <w:sz w:val="20"/>
          <w:szCs w:val="20"/>
          <w:lang w:val="bg-BG"/>
        </w:rPr>
        <w:t>3. За направения избор всички участници, подали оферти, ще бъдат уведомени.</w:t>
      </w:r>
    </w:p>
    <w:p w14:paraId="61AA98AB" w14:textId="77777777" w:rsidR="00D00DE1" w:rsidRPr="008E5D64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8E5D64">
        <w:rPr>
          <w:rFonts w:ascii="Verdana" w:eastAsia="Times New Roman" w:hAnsi="Verdana" w:cs="Calibri"/>
          <w:sz w:val="20"/>
          <w:szCs w:val="20"/>
          <w:lang w:val="bg-BG"/>
        </w:rPr>
        <w:t>X. Разноски по подготовка на офертата и участието.</w:t>
      </w:r>
    </w:p>
    <w:p w14:paraId="68AFBC4C" w14:textId="77777777" w:rsidR="00D00DE1" w:rsidRPr="008E5D64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8E5D64">
        <w:rPr>
          <w:rFonts w:ascii="Verdana" w:eastAsia="Times New Roman" w:hAnsi="Verdana" w:cs="Calibri"/>
          <w:sz w:val="20"/>
          <w:szCs w:val="20"/>
          <w:lang w:val="bg-BG"/>
        </w:rPr>
        <w:t>Участникът поема всички разноски по изготвяне на офертата си и нейното представяне. ДКК не заплаща тези разходи, независимо от начина на провеждане или изхода на процедурата.</w:t>
      </w:r>
    </w:p>
    <w:p w14:paraId="38D7AA31" w14:textId="77777777" w:rsidR="00D00DE1" w:rsidRPr="00F92F12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F92F12">
        <w:rPr>
          <w:rFonts w:ascii="Verdana" w:eastAsia="Times New Roman" w:hAnsi="Verdana" w:cs="Calibri"/>
          <w:sz w:val="20"/>
          <w:szCs w:val="20"/>
          <w:lang w:val="bg-BG"/>
        </w:rPr>
        <w:lastRenderedPageBreak/>
        <w:t>XI. Допълнителна информация.</w:t>
      </w:r>
    </w:p>
    <w:p w14:paraId="44A8F9EF" w14:textId="77777777" w:rsidR="00D00DE1" w:rsidRPr="00F92F12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F92F12">
        <w:rPr>
          <w:rFonts w:ascii="Verdana" w:eastAsia="Times New Roman" w:hAnsi="Verdana" w:cs="Calibri"/>
          <w:sz w:val="20"/>
          <w:szCs w:val="20"/>
          <w:lang w:val="bg-BG"/>
        </w:rPr>
        <w:t>ДКК си запазва възможността да изменя условията на настоящата процедура, да променя сроковете, да определя нови, както и да спира или прекратява процедурата, за което участниците ще бъдат своевременно уведомени. Във всички подобни случаи ДКК не дължи каквито и да било плащания на кандидатите и не е обвързано с каквито и да било други ангажименти към тях, включително за сключване на договор.</w:t>
      </w:r>
    </w:p>
    <w:p w14:paraId="21892164" w14:textId="77777777" w:rsidR="00D00DE1" w:rsidRPr="00F92F12" w:rsidRDefault="00D00DE1" w:rsidP="00D00DE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bg-BG"/>
        </w:rPr>
      </w:pPr>
      <w:r w:rsidRPr="00F92F12">
        <w:rPr>
          <w:rFonts w:ascii="Verdana" w:eastAsia="Times New Roman" w:hAnsi="Verdana" w:cs="Calibri"/>
          <w:sz w:val="20"/>
          <w:szCs w:val="20"/>
          <w:lang w:val="bg-BG"/>
        </w:rPr>
        <w:t xml:space="preserve">ДКК уведомява всички участници, че изборът на застраховател и договорите, подлежат на одобрение от министъра на икономиката и индустрията, съответно ще сключи договори с </w:t>
      </w:r>
      <w:r>
        <w:rPr>
          <w:rFonts w:ascii="Verdana" w:eastAsia="Times New Roman" w:hAnsi="Verdana" w:cs="Calibri"/>
          <w:sz w:val="20"/>
          <w:szCs w:val="20"/>
          <w:lang w:val="bg-BG"/>
        </w:rPr>
        <w:t>избрания</w:t>
      </w:r>
      <w:r w:rsidRPr="00F92F12">
        <w:rPr>
          <w:rFonts w:ascii="Verdana" w:eastAsia="Times New Roman" w:hAnsi="Verdana" w:cs="Calibri"/>
          <w:sz w:val="20"/>
          <w:szCs w:val="20"/>
          <w:lang w:val="bg-BG"/>
        </w:rPr>
        <w:t xml:space="preserve"> застраховател след получаване на одобрението.  </w:t>
      </w:r>
    </w:p>
    <w:p w14:paraId="02B15853" w14:textId="77777777" w:rsidR="003E37DF" w:rsidRPr="003E37DF" w:rsidRDefault="003E37DF" w:rsidP="003E37DF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3E37DF">
        <w:rPr>
          <w:rFonts w:ascii="Verdana" w:eastAsia="Times New Roman" w:hAnsi="Verdana" w:cs="Calibri"/>
          <w:sz w:val="20"/>
          <w:szCs w:val="20"/>
          <w:lang w:val="bg-BG"/>
        </w:rPr>
        <w:t xml:space="preserve">Оглед на обектите, предмет на конкурса, може да се извършва всеки работен ден </w:t>
      </w:r>
      <w:r w:rsidRPr="003E37DF">
        <w:rPr>
          <w:rFonts w:ascii="Verdana" w:eastAsia="Times New Roman" w:hAnsi="Verdana" w:cs="Calibri"/>
          <w:b/>
          <w:bCs/>
          <w:sz w:val="20"/>
          <w:szCs w:val="20"/>
          <w:lang w:val="bg-BG"/>
        </w:rPr>
        <w:t>(10.00 до 15.00 часа) до деня, предхождащ крайната дата за участие в конкурсната процедура</w:t>
      </w:r>
      <w:r w:rsidRPr="003E37DF">
        <w:rPr>
          <w:rFonts w:ascii="Verdana" w:eastAsia="Times New Roman" w:hAnsi="Verdana" w:cs="Calibri"/>
          <w:sz w:val="20"/>
          <w:szCs w:val="20"/>
          <w:lang w:val="bg-BG"/>
        </w:rPr>
        <w:t xml:space="preserve">, след предварителна уговорка на тел.: </w:t>
      </w:r>
      <w:r w:rsidRPr="003E37DF">
        <w:rPr>
          <w:rFonts w:ascii="Verdana" w:eastAsia="Times New Roman" w:hAnsi="Verdana"/>
          <w:sz w:val="20"/>
          <w:szCs w:val="20"/>
          <w:lang w:val="bg-BG"/>
        </w:rPr>
        <w:t>0888 20 80 16.</w:t>
      </w:r>
    </w:p>
    <w:p w14:paraId="7B90DE95" w14:textId="77777777" w:rsidR="00D00DE1" w:rsidRPr="00FF4152" w:rsidRDefault="00D00DE1" w:rsidP="00D00DE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val="bg-BG"/>
        </w:rPr>
      </w:pPr>
    </w:p>
    <w:p w14:paraId="7FB7E7F8" w14:textId="77777777" w:rsidR="00550A70" w:rsidRPr="001266E0" w:rsidRDefault="00550A70" w:rsidP="001266E0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</w:p>
    <w:sectPr w:rsidR="00550A70" w:rsidRPr="001266E0" w:rsidSect="00D00DE1">
      <w:footerReference w:type="default" r:id="rId8"/>
      <w:headerReference w:type="first" r:id="rId9"/>
      <w:footerReference w:type="first" r:id="rId10"/>
      <w:pgSz w:w="11901" w:h="16840"/>
      <w:pgMar w:top="2242" w:right="1101" w:bottom="184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EDD5" w14:textId="77777777" w:rsidR="00344563" w:rsidRDefault="00344563" w:rsidP="009A7E86">
      <w:r>
        <w:separator/>
      </w:r>
    </w:p>
  </w:endnote>
  <w:endnote w:type="continuationSeparator" w:id="0">
    <w:p w14:paraId="53802181" w14:textId="77777777" w:rsidR="00344563" w:rsidRDefault="00344563" w:rsidP="009A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F6F2" w14:textId="77777777" w:rsidR="00E6518B" w:rsidRDefault="00E6518B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2F0994" w:rsidRPr="002F0994">
      <w:rPr>
        <w:noProof/>
        <w:lang w:val="bg-BG"/>
      </w:rPr>
      <w:t>3</w:t>
    </w:r>
    <w:r>
      <w:fldChar w:fldCharType="end"/>
    </w:r>
  </w:p>
  <w:p w14:paraId="1C516C65" w14:textId="77777777" w:rsidR="00E6518B" w:rsidRDefault="00E65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D3CE" w14:textId="77777777" w:rsidR="003E37DF" w:rsidRPr="003E37DF" w:rsidRDefault="003E37DF" w:rsidP="003E37DF">
    <w:pPr>
      <w:tabs>
        <w:tab w:val="center" w:pos="4320"/>
        <w:tab w:val="right" w:pos="8640"/>
      </w:tabs>
      <w:jc w:val="center"/>
      <w:rPr>
        <w:rFonts w:ascii="Verdana" w:hAnsi="Verdana"/>
        <w:sz w:val="16"/>
        <w:szCs w:val="16"/>
        <w:lang w:val="bg-BG"/>
      </w:rPr>
    </w:pPr>
    <w:r w:rsidRPr="003E37DF">
      <w:rPr>
        <w:rFonts w:ascii="Verdana" w:hAnsi="Verdana"/>
        <w:sz w:val="16"/>
        <w:szCs w:val="16"/>
        <w:lang w:val="bg-BG"/>
      </w:rPr>
      <w:t>София 1797, ул. „Лъчезар Станчев“ №9</w:t>
    </w:r>
  </w:p>
  <w:p w14:paraId="07107D6D" w14:textId="77777777" w:rsidR="003E37DF" w:rsidRPr="003E37DF" w:rsidRDefault="003E37DF" w:rsidP="003E37DF">
    <w:pPr>
      <w:tabs>
        <w:tab w:val="center" w:pos="4320"/>
        <w:tab w:val="right" w:pos="8640"/>
      </w:tabs>
      <w:jc w:val="center"/>
      <w:rPr>
        <w:rFonts w:ascii="Verdana" w:hAnsi="Verdana"/>
        <w:sz w:val="16"/>
        <w:szCs w:val="16"/>
        <w:lang w:val="bg-BG"/>
      </w:rPr>
    </w:pPr>
    <w:r w:rsidRPr="003E37DF">
      <w:rPr>
        <w:rFonts w:ascii="Verdana" w:hAnsi="Verdana"/>
        <w:sz w:val="16"/>
        <w:szCs w:val="16"/>
        <w:lang w:val="bg-BG"/>
      </w:rPr>
      <w:t xml:space="preserve">Тел. + 359 2 441 12 58, + 359 882 28 39 42 </w:t>
    </w:r>
  </w:p>
  <w:p w14:paraId="1EA86E2E" w14:textId="77777777" w:rsidR="003E37DF" w:rsidRPr="003E37DF" w:rsidRDefault="003E37DF" w:rsidP="003E37DF">
    <w:pPr>
      <w:tabs>
        <w:tab w:val="center" w:pos="4320"/>
        <w:tab w:val="right" w:pos="8640"/>
      </w:tabs>
      <w:jc w:val="center"/>
      <w:rPr>
        <w:rFonts w:ascii="Verdana" w:hAnsi="Verdana"/>
        <w:sz w:val="16"/>
        <w:szCs w:val="16"/>
      </w:rPr>
    </w:pPr>
    <w:r w:rsidRPr="003E37DF">
      <w:rPr>
        <w:rFonts w:ascii="Verdana" w:hAnsi="Verdana"/>
        <w:sz w:val="16"/>
        <w:szCs w:val="16"/>
      </w:rPr>
      <w:t xml:space="preserve">office@stateconsolidationcompany.bg </w:t>
    </w:r>
  </w:p>
  <w:p w14:paraId="0FC10EFF" w14:textId="77777777" w:rsidR="003E37DF" w:rsidRDefault="003E3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0BE5B" w14:textId="77777777" w:rsidR="00344563" w:rsidRDefault="00344563" w:rsidP="009A7E86">
      <w:r>
        <w:separator/>
      </w:r>
    </w:p>
  </w:footnote>
  <w:footnote w:type="continuationSeparator" w:id="0">
    <w:p w14:paraId="23D59E12" w14:textId="77777777" w:rsidR="00344563" w:rsidRDefault="00344563" w:rsidP="009A7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68D4" w14:textId="238C5DED" w:rsidR="002D6C81" w:rsidRPr="00153040" w:rsidRDefault="003E37DF">
    <w:pPr>
      <w:pStyle w:val="Header"/>
      <w:rPr>
        <w:rFonts w:ascii="Verdana" w:hAnsi="Verdana"/>
        <w:sz w:val="20"/>
        <w:szCs w:val="20"/>
        <w:lang w:val="bg-BG"/>
      </w:rPr>
    </w:pPr>
    <w:r w:rsidRPr="003E37DF">
      <w:rPr>
        <w:noProof/>
        <w:lang w:val="bg-BG"/>
      </w:rPr>
      <w:drawing>
        <wp:anchor distT="0" distB="0" distL="114300" distR="114300" simplePos="0" relativeHeight="251659264" behindDoc="1" locked="0" layoutInCell="1" allowOverlap="1" wp14:anchorId="5AFC06DE" wp14:editId="25F737FC">
          <wp:simplePos x="0" y="0"/>
          <wp:positionH relativeFrom="margin">
            <wp:align>center</wp:align>
          </wp:positionH>
          <wp:positionV relativeFrom="paragraph">
            <wp:posOffset>-76835</wp:posOffset>
          </wp:positionV>
          <wp:extent cx="2981325" cy="960120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28"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960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6A34CD" w14:textId="77777777" w:rsidR="002D6C81" w:rsidRDefault="002D6C81" w:rsidP="003E37D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3AB"/>
    <w:multiLevelType w:val="hybridMultilevel"/>
    <w:tmpl w:val="1D0250A0"/>
    <w:lvl w:ilvl="0" w:tplc="5942C064">
      <w:start w:val="1"/>
      <w:numFmt w:val="decimal"/>
      <w:lvlText w:val="%1."/>
      <w:lvlJc w:val="left"/>
      <w:pPr>
        <w:ind w:left="91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36" w:hanging="360"/>
      </w:pPr>
    </w:lvl>
    <w:lvl w:ilvl="2" w:tplc="0402001B" w:tentative="1">
      <w:start w:val="1"/>
      <w:numFmt w:val="lowerRoman"/>
      <w:lvlText w:val="%3."/>
      <w:lvlJc w:val="right"/>
      <w:pPr>
        <w:ind w:left="2356" w:hanging="180"/>
      </w:pPr>
    </w:lvl>
    <w:lvl w:ilvl="3" w:tplc="0402000F" w:tentative="1">
      <w:start w:val="1"/>
      <w:numFmt w:val="decimal"/>
      <w:lvlText w:val="%4."/>
      <w:lvlJc w:val="left"/>
      <w:pPr>
        <w:ind w:left="3076" w:hanging="360"/>
      </w:pPr>
    </w:lvl>
    <w:lvl w:ilvl="4" w:tplc="04020019" w:tentative="1">
      <w:start w:val="1"/>
      <w:numFmt w:val="lowerLetter"/>
      <w:lvlText w:val="%5."/>
      <w:lvlJc w:val="left"/>
      <w:pPr>
        <w:ind w:left="3796" w:hanging="360"/>
      </w:pPr>
    </w:lvl>
    <w:lvl w:ilvl="5" w:tplc="0402001B" w:tentative="1">
      <w:start w:val="1"/>
      <w:numFmt w:val="lowerRoman"/>
      <w:lvlText w:val="%6."/>
      <w:lvlJc w:val="right"/>
      <w:pPr>
        <w:ind w:left="4516" w:hanging="180"/>
      </w:pPr>
    </w:lvl>
    <w:lvl w:ilvl="6" w:tplc="0402000F" w:tentative="1">
      <w:start w:val="1"/>
      <w:numFmt w:val="decimal"/>
      <w:lvlText w:val="%7."/>
      <w:lvlJc w:val="left"/>
      <w:pPr>
        <w:ind w:left="5236" w:hanging="360"/>
      </w:pPr>
    </w:lvl>
    <w:lvl w:ilvl="7" w:tplc="04020019" w:tentative="1">
      <w:start w:val="1"/>
      <w:numFmt w:val="lowerLetter"/>
      <w:lvlText w:val="%8."/>
      <w:lvlJc w:val="left"/>
      <w:pPr>
        <w:ind w:left="5956" w:hanging="360"/>
      </w:pPr>
    </w:lvl>
    <w:lvl w:ilvl="8" w:tplc="0402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" w15:restartNumberingAfterBreak="0">
    <w:nsid w:val="10FA0304"/>
    <w:multiLevelType w:val="hybridMultilevel"/>
    <w:tmpl w:val="9FEE00E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BF65077"/>
    <w:multiLevelType w:val="multilevel"/>
    <w:tmpl w:val="39BC71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8F1236"/>
    <w:multiLevelType w:val="hybridMultilevel"/>
    <w:tmpl w:val="7B34DAFC"/>
    <w:lvl w:ilvl="0" w:tplc="469082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3D778C"/>
    <w:multiLevelType w:val="multilevel"/>
    <w:tmpl w:val="1EB457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2F273A"/>
    <w:multiLevelType w:val="hybridMultilevel"/>
    <w:tmpl w:val="2D9AB0DE"/>
    <w:lvl w:ilvl="0" w:tplc="F03AA8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536F32"/>
    <w:multiLevelType w:val="multilevel"/>
    <w:tmpl w:val="567E7BF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0D178C"/>
    <w:multiLevelType w:val="hybridMultilevel"/>
    <w:tmpl w:val="0CC67D4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0A0361"/>
    <w:multiLevelType w:val="hybridMultilevel"/>
    <w:tmpl w:val="60ACFFAE"/>
    <w:lvl w:ilvl="0" w:tplc="6BFACE8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715293D"/>
    <w:multiLevelType w:val="hybridMultilevel"/>
    <w:tmpl w:val="D0B09B76"/>
    <w:lvl w:ilvl="0" w:tplc="DA1A94B0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7445450">
    <w:abstractNumId w:val="0"/>
  </w:num>
  <w:num w:numId="2" w16cid:durableId="1997486895">
    <w:abstractNumId w:val="1"/>
  </w:num>
  <w:num w:numId="3" w16cid:durableId="925958692">
    <w:abstractNumId w:val="7"/>
  </w:num>
  <w:num w:numId="4" w16cid:durableId="1164973982">
    <w:abstractNumId w:val="8"/>
  </w:num>
  <w:num w:numId="5" w16cid:durableId="1262179091">
    <w:abstractNumId w:val="5"/>
  </w:num>
  <w:num w:numId="6" w16cid:durableId="896432166">
    <w:abstractNumId w:val="9"/>
  </w:num>
  <w:num w:numId="7" w16cid:durableId="346253081">
    <w:abstractNumId w:val="2"/>
  </w:num>
  <w:num w:numId="8" w16cid:durableId="78406805">
    <w:abstractNumId w:val="6"/>
  </w:num>
  <w:num w:numId="9" w16cid:durableId="1784111810">
    <w:abstractNumId w:val="4"/>
  </w:num>
  <w:num w:numId="10" w16cid:durableId="134181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81"/>
    <w:rsid w:val="00020C5F"/>
    <w:rsid w:val="00020E8F"/>
    <w:rsid w:val="00024AAB"/>
    <w:rsid w:val="00027281"/>
    <w:rsid w:val="000444C6"/>
    <w:rsid w:val="00071032"/>
    <w:rsid w:val="00084937"/>
    <w:rsid w:val="00096231"/>
    <w:rsid w:val="000A138F"/>
    <w:rsid w:val="000B05FF"/>
    <w:rsid w:val="000C1647"/>
    <w:rsid w:val="000C6A5A"/>
    <w:rsid w:val="000D0B02"/>
    <w:rsid w:val="000F234A"/>
    <w:rsid w:val="00100144"/>
    <w:rsid w:val="00104B92"/>
    <w:rsid w:val="00104EA0"/>
    <w:rsid w:val="00115B89"/>
    <w:rsid w:val="00117E0D"/>
    <w:rsid w:val="001266E0"/>
    <w:rsid w:val="00151064"/>
    <w:rsid w:val="00153040"/>
    <w:rsid w:val="001530F5"/>
    <w:rsid w:val="00173C65"/>
    <w:rsid w:val="001854A8"/>
    <w:rsid w:val="001875D4"/>
    <w:rsid w:val="001903A1"/>
    <w:rsid w:val="001904D1"/>
    <w:rsid w:val="00193064"/>
    <w:rsid w:val="00193414"/>
    <w:rsid w:val="00197FF0"/>
    <w:rsid w:val="001A7A3B"/>
    <w:rsid w:val="001C2803"/>
    <w:rsid w:val="001C51EB"/>
    <w:rsid w:val="0020089F"/>
    <w:rsid w:val="00200CAD"/>
    <w:rsid w:val="00214206"/>
    <w:rsid w:val="00226356"/>
    <w:rsid w:val="00226EEC"/>
    <w:rsid w:val="0023183B"/>
    <w:rsid w:val="00242CAA"/>
    <w:rsid w:val="0025380B"/>
    <w:rsid w:val="00262BF7"/>
    <w:rsid w:val="0026426E"/>
    <w:rsid w:val="00270E23"/>
    <w:rsid w:val="002A4BA0"/>
    <w:rsid w:val="002A7415"/>
    <w:rsid w:val="002A7800"/>
    <w:rsid w:val="002C4426"/>
    <w:rsid w:val="002C7A02"/>
    <w:rsid w:val="002D6C81"/>
    <w:rsid w:val="002E6CF7"/>
    <w:rsid w:val="002F0994"/>
    <w:rsid w:val="002F605E"/>
    <w:rsid w:val="003011F3"/>
    <w:rsid w:val="0030774A"/>
    <w:rsid w:val="00322FD9"/>
    <w:rsid w:val="00324AE1"/>
    <w:rsid w:val="00325986"/>
    <w:rsid w:val="00344563"/>
    <w:rsid w:val="0034750A"/>
    <w:rsid w:val="00356D1E"/>
    <w:rsid w:val="00364835"/>
    <w:rsid w:val="00386FFB"/>
    <w:rsid w:val="003A2600"/>
    <w:rsid w:val="003A6E17"/>
    <w:rsid w:val="003B0A72"/>
    <w:rsid w:val="003B4AAD"/>
    <w:rsid w:val="003C11DD"/>
    <w:rsid w:val="003D6354"/>
    <w:rsid w:val="003D723F"/>
    <w:rsid w:val="003D7425"/>
    <w:rsid w:val="003E22BE"/>
    <w:rsid w:val="003E37DF"/>
    <w:rsid w:val="003E398F"/>
    <w:rsid w:val="003F1D6C"/>
    <w:rsid w:val="003F3EF5"/>
    <w:rsid w:val="0040489A"/>
    <w:rsid w:val="004314C7"/>
    <w:rsid w:val="004336D7"/>
    <w:rsid w:val="0043563E"/>
    <w:rsid w:val="00440558"/>
    <w:rsid w:val="004425AA"/>
    <w:rsid w:val="004462B1"/>
    <w:rsid w:val="00482282"/>
    <w:rsid w:val="0049574B"/>
    <w:rsid w:val="004A5556"/>
    <w:rsid w:val="004C215F"/>
    <w:rsid w:val="004D05A7"/>
    <w:rsid w:val="004D302C"/>
    <w:rsid w:val="004D6EAF"/>
    <w:rsid w:val="004F00EA"/>
    <w:rsid w:val="004F1684"/>
    <w:rsid w:val="004F3FDD"/>
    <w:rsid w:val="00504A8B"/>
    <w:rsid w:val="0050582A"/>
    <w:rsid w:val="00520D76"/>
    <w:rsid w:val="005401C3"/>
    <w:rsid w:val="0054141D"/>
    <w:rsid w:val="00542D4B"/>
    <w:rsid w:val="005442A4"/>
    <w:rsid w:val="00547CA7"/>
    <w:rsid w:val="00550A70"/>
    <w:rsid w:val="00560FAC"/>
    <w:rsid w:val="00575702"/>
    <w:rsid w:val="00580134"/>
    <w:rsid w:val="00590B41"/>
    <w:rsid w:val="005E5EC8"/>
    <w:rsid w:val="00612D52"/>
    <w:rsid w:val="00621CA1"/>
    <w:rsid w:val="00621F02"/>
    <w:rsid w:val="00664AB0"/>
    <w:rsid w:val="00675A62"/>
    <w:rsid w:val="00677ADE"/>
    <w:rsid w:val="00684D78"/>
    <w:rsid w:val="00684FC3"/>
    <w:rsid w:val="00685F4F"/>
    <w:rsid w:val="006A532C"/>
    <w:rsid w:val="006A65E9"/>
    <w:rsid w:val="006B4874"/>
    <w:rsid w:val="006D22E1"/>
    <w:rsid w:val="006E38A5"/>
    <w:rsid w:val="006F4ACF"/>
    <w:rsid w:val="006F4E41"/>
    <w:rsid w:val="006F744A"/>
    <w:rsid w:val="007050B5"/>
    <w:rsid w:val="00713091"/>
    <w:rsid w:val="00714BF4"/>
    <w:rsid w:val="00716BB2"/>
    <w:rsid w:val="007413D7"/>
    <w:rsid w:val="00756EBC"/>
    <w:rsid w:val="007600B7"/>
    <w:rsid w:val="007624B3"/>
    <w:rsid w:val="00774D81"/>
    <w:rsid w:val="00780808"/>
    <w:rsid w:val="007A72D0"/>
    <w:rsid w:val="007B31E2"/>
    <w:rsid w:val="007C3156"/>
    <w:rsid w:val="007D0C30"/>
    <w:rsid w:val="007D683D"/>
    <w:rsid w:val="007F2709"/>
    <w:rsid w:val="007F6A04"/>
    <w:rsid w:val="008020C0"/>
    <w:rsid w:val="008403DE"/>
    <w:rsid w:val="00840C40"/>
    <w:rsid w:val="008443BE"/>
    <w:rsid w:val="00844A48"/>
    <w:rsid w:val="00854CCD"/>
    <w:rsid w:val="0086332D"/>
    <w:rsid w:val="00875D95"/>
    <w:rsid w:val="00886ACD"/>
    <w:rsid w:val="008A6B80"/>
    <w:rsid w:val="008B0991"/>
    <w:rsid w:val="008B6668"/>
    <w:rsid w:val="008C3697"/>
    <w:rsid w:val="008D7FC3"/>
    <w:rsid w:val="0092076F"/>
    <w:rsid w:val="009219E6"/>
    <w:rsid w:val="00922337"/>
    <w:rsid w:val="00923BDC"/>
    <w:rsid w:val="00926500"/>
    <w:rsid w:val="00933EB1"/>
    <w:rsid w:val="00935EC8"/>
    <w:rsid w:val="009410A5"/>
    <w:rsid w:val="009425D7"/>
    <w:rsid w:val="00947470"/>
    <w:rsid w:val="00951C31"/>
    <w:rsid w:val="009859A6"/>
    <w:rsid w:val="009873AB"/>
    <w:rsid w:val="009874F2"/>
    <w:rsid w:val="009A0667"/>
    <w:rsid w:val="009A7E86"/>
    <w:rsid w:val="009B3EB9"/>
    <w:rsid w:val="009B4AAC"/>
    <w:rsid w:val="009C66E8"/>
    <w:rsid w:val="009D0B2D"/>
    <w:rsid w:val="009D0F83"/>
    <w:rsid w:val="009D4763"/>
    <w:rsid w:val="009E2F7B"/>
    <w:rsid w:val="00A1775B"/>
    <w:rsid w:val="00A22983"/>
    <w:rsid w:val="00A23E25"/>
    <w:rsid w:val="00A32692"/>
    <w:rsid w:val="00A551E1"/>
    <w:rsid w:val="00A55EEB"/>
    <w:rsid w:val="00A80EC1"/>
    <w:rsid w:val="00A8481F"/>
    <w:rsid w:val="00AD028E"/>
    <w:rsid w:val="00B008A6"/>
    <w:rsid w:val="00B0376B"/>
    <w:rsid w:val="00B12153"/>
    <w:rsid w:val="00B2532A"/>
    <w:rsid w:val="00B4780C"/>
    <w:rsid w:val="00B61AE8"/>
    <w:rsid w:val="00B627DA"/>
    <w:rsid w:val="00B66558"/>
    <w:rsid w:val="00B7140F"/>
    <w:rsid w:val="00B86DD8"/>
    <w:rsid w:val="00B92348"/>
    <w:rsid w:val="00B95B2C"/>
    <w:rsid w:val="00BD7A56"/>
    <w:rsid w:val="00BF2B8F"/>
    <w:rsid w:val="00BF5405"/>
    <w:rsid w:val="00C012EF"/>
    <w:rsid w:val="00C06AED"/>
    <w:rsid w:val="00C12E9A"/>
    <w:rsid w:val="00C37B79"/>
    <w:rsid w:val="00C4369C"/>
    <w:rsid w:val="00C46A0A"/>
    <w:rsid w:val="00C576CF"/>
    <w:rsid w:val="00C57F27"/>
    <w:rsid w:val="00C70B57"/>
    <w:rsid w:val="00C95F08"/>
    <w:rsid w:val="00CD034A"/>
    <w:rsid w:val="00CF4CBE"/>
    <w:rsid w:val="00D00DE1"/>
    <w:rsid w:val="00D01426"/>
    <w:rsid w:val="00D01FD6"/>
    <w:rsid w:val="00D14492"/>
    <w:rsid w:val="00D24FB2"/>
    <w:rsid w:val="00D5055A"/>
    <w:rsid w:val="00D62E46"/>
    <w:rsid w:val="00D64AE3"/>
    <w:rsid w:val="00D92BC7"/>
    <w:rsid w:val="00DA5E8D"/>
    <w:rsid w:val="00DC7D07"/>
    <w:rsid w:val="00DD4841"/>
    <w:rsid w:val="00DF56F5"/>
    <w:rsid w:val="00E20359"/>
    <w:rsid w:val="00E23B0D"/>
    <w:rsid w:val="00E25BE0"/>
    <w:rsid w:val="00E4036E"/>
    <w:rsid w:val="00E46E9E"/>
    <w:rsid w:val="00E6518B"/>
    <w:rsid w:val="00E66B91"/>
    <w:rsid w:val="00E7138D"/>
    <w:rsid w:val="00E829B2"/>
    <w:rsid w:val="00E94513"/>
    <w:rsid w:val="00E97DE2"/>
    <w:rsid w:val="00EA2064"/>
    <w:rsid w:val="00EA55D6"/>
    <w:rsid w:val="00EA6301"/>
    <w:rsid w:val="00EC7C98"/>
    <w:rsid w:val="00ED22ED"/>
    <w:rsid w:val="00EE18A1"/>
    <w:rsid w:val="00EE18E8"/>
    <w:rsid w:val="00EE33C4"/>
    <w:rsid w:val="00F12493"/>
    <w:rsid w:val="00F24235"/>
    <w:rsid w:val="00F31CB1"/>
    <w:rsid w:val="00F34B53"/>
    <w:rsid w:val="00F42CAB"/>
    <w:rsid w:val="00F450A3"/>
    <w:rsid w:val="00F450D4"/>
    <w:rsid w:val="00F464A4"/>
    <w:rsid w:val="00F611D9"/>
    <w:rsid w:val="00F64F00"/>
    <w:rsid w:val="00F71BF5"/>
    <w:rsid w:val="00F72155"/>
    <w:rsid w:val="00F7719A"/>
    <w:rsid w:val="00F83876"/>
    <w:rsid w:val="00FB48F1"/>
    <w:rsid w:val="00FC3FFE"/>
    <w:rsid w:val="00FC7EAD"/>
    <w:rsid w:val="00FD0D9F"/>
    <w:rsid w:val="00FD27E7"/>
    <w:rsid w:val="00FD7101"/>
    <w:rsid w:val="00FE3633"/>
    <w:rsid w:val="00FE409C"/>
    <w:rsid w:val="00FF0D28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020CA7"/>
  <w14:defaultImageDpi w14:val="300"/>
  <w15:chartTrackingRefBased/>
  <w15:docId w15:val="{834C8E44-6A60-450B-9D07-EE454222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D81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E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86"/>
  </w:style>
  <w:style w:type="paragraph" w:styleId="Footer">
    <w:name w:val="footer"/>
    <w:basedOn w:val="Normal"/>
    <w:link w:val="FooterChar"/>
    <w:uiPriority w:val="99"/>
    <w:unhideWhenUsed/>
    <w:rsid w:val="009A7E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86"/>
  </w:style>
  <w:style w:type="paragraph" w:styleId="BalloonText">
    <w:name w:val="Balloon Text"/>
    <w:basedOn w:val="Normal"/>
    <w:link w:val="BalloonTextChar"/>
    <w:uiPriority w:val="99"/>
    <w:semiHidden/>
    <w:unhideWhenUsed/>
    <w:rsid w:val="009A7E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7E8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74D81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customStyle="1" w:styleId="Heading1Char">
    <w:name w:val="Heading 1 Char"/>
    <w:link w:val="Heading1"/>
    <w:uiPriority w:val="9"/>
    <w:rsid w:val="00774D81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GridTable3">
    <w:name w:val="Grid Table 3"/>
    <w:basedOn w:val="Heading1"/>
    <w:next w:val="Normal"/>
    <w:uiPriority w:val="39"/>
    <w:unhideWhenUsed/>
    <w:qFormat/>
    <w:rsid w:val="00774D81"/>
    <w:pPr>
      <w:spacing w:line="276" w:lineRule="auto"/>
      <w:outlineLvl w:val="9"/>
    </w:pPr>
    <w:rPr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4D81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74D81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74D81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74D81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74D8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74D8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74D8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74D8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74D81"/>
    <w:pPr>
      <w:ind w:left="1920"/>
    </w:pPr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C7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EA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C7EA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E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7EAD"/>
    <w:rPr>
      <w:b/>
      <w:bCs/>
      <w:lang w:val="en-US" w:eastAsia="en-US"/>
    </w:rPr>
  </w:style>
  <w:style w:type="character" w:customStyle="1" w:styleId="2">
    <w:name w:val="Основен текст (2)_"/>
    <w:link w:val="20"/>
    <w:locked/>
    <w:rsid w:val="008403D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8403DE"/>
    <w:pPr>
      <w:widowControl w:val="0"/>
      <w:shd w:val="clear" w:color="auto" w:fill="FFFFFF"/>
      <w:spacing w:before="720" w:after="540" w:line="264" w:lineRule="exact"/>
      <w:jc w:val="both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7">
    <w:name w:val="Основен текст (7)_"/>
    <w:link w:val="70"/>
    <w:locked/>
    <w:rsid w:val="008403DE"/>
    <w:rPr>
      <w:rFonts w:ascii="Courier New" w:eastAsia="Courier New" w:hAnsi="Courier New" w:cs="Courier New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Normal"/>
    <w:link w:val="7"/>
    <w:rsid w:val="008403DE"/>
    <w:pPr>
      <w:widowControl w:val="0"/>
      <w:shd w:val="clear" w:color="auto" w:fill="FFFFFF"/>
      <w:spacing w:before="240" w:line="418" w:lineRule="exact"/>
    </w:pPr>
    <w:rPr>
      <w:rFonts w:ascii="Courier New" w:eastAsia="Courier New" w:hAnsi="Courier New" w:cs="Courier New"/>
      <w:sz w:val="36"/>
      <w:szCs w:val="36"/>
      <w:lang w:val="bg-BG" w:eastAsia="bg-BG"/>
    </w:rPr>
  </w:style>
  <w:style w:type="character" w:customStyle="1" w:styleId="8">
    <w:name w:val="Основен текст (8)_"/>
    <w:link w:val="80"/>
    <w:locked/>
    <w:rsid w:val="008403DE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paragraph" w:customStyle="1" w:styleId="80">
    <w:name w:val="Основен текст (8)"/>
    <w:basedOn w:val="Normal"/>
    <w:link w:val="8"/>
    <w:rsid w:val="008403DE"/>
    <w:pPr>
      <w:widowControl w:val="0"/>
      <w:shd w:val="clear" w:color="auto" w:fill="FFFFFF"/>
      <w:spacing w:before="120" w:after="240" w:line="0" w:lineRule="atLeast"/>
      <w:jc w:val="both"/>
    </w:pPr>
    <w:rPr>
      <w:rFonts w:ascii="Times New Roman" w:eastAsia="Times New Roman" w:hAnsi="Times New Roman"/>
      <w:i/>
      <w:iCs/>
      <w:sz w:val="21"/>
      <w:szCs w:val="21"/>
      <w:lang w:val="bg-BG" w:eastAsia="bg-BG"/>
    </w:rPr>
  </w:style>
  <w:style w:type="character" w:customStyle="1" w:styleId="9">
    <w:name w:val="Основен текст (9)_"/>
    <w:link w:val="90"/>
    <w:locked/>
    <w:rsid w:val="008403DE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90">
    <w:name w:val="Основен текст (9)"/>
    <w:basedOn w:val="Normal"/>
    <w:link w:val="9"/>
    <w:rsid w:val="008403DE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/>
      <w:sz w:val="14"/>
      <w:szCs w:val="14"/>
      <w:lang w:val="bg-BG" w:eastAsia="bg-BG"/>
    </w:rPr>
  </w:style>
  <w:style w:type="character" w:customStyle="1" w:styleId="10">
    <w:name w:val="Основен текст (10)_"/>
    <w:link w:val="100"/>
    <w:locked/>
    <w:rsid w:val="008403DE"/>
    <w:rPr>
      <w:rFonts w:ascii="Times New Roman" w:eastAsia="Times New Roman" w:hAnsi="Times New Roman"/>
      <w:sz w:val="13"/>
      <w:szCs w:val="13"/>
      <w:shd w:val="clear" w:color="auto" w:fill="FFFFFF"/>
    </w:rPr>
  </w:style>
  <w:style w:type="paragraph" w:customStyle="1" w:styleId="100">
    <w:name w:val="Основен текст (10)"/>
    <w:basedOn w:val="Normal"/>
    <w:link w:val="10"/>
    <w:rsid w:val="008403DE"/>
    <w:pPr>
      <w:widowControl w:val="0"/>
      <w:shd w:val="clear" w:color="auto" w:fill="FFFFFF"/>
      <w:spacing w:before="240" w:after="660" w:line="0" w:lineRule="atLeast"/>
    </w:pPr>
    <w:rPr>
      <w:rFonts w:ascii="Times New Roman" w:eastAsia="Times New Roman" w:hAnsi="Times New Roman"/>
      <w:sz w:val="13"/>
      <w:szCs w:val="13"/>
      <w:lang w:val="bg-BG" w:eastAsia="bg-BG"/>
    </w:rPr>
  </w:style>
  <w:style w:type="character" w:customStyle="1" w:styleId="211pt">
    <w:name w:val="Основен текст (2) + 11 pt"/>
    <w:aliases w:val="Удебелен"/>
    <w:rsid w:val="008403DE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6">
    <w:name w:val="Основен текст (6)"/>
    <w:rsid w:val="008403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bg-BG" w:eastAsia="bg-BG" w:bidi="bg-BG"/>
    </w:rPr>
  </w:style>
  <w:style w:type="character" w:customStyle="1" w:styleId="25">
    <w:name w:val="Основен текст (2) + 5"/>
    <w:aliases w:val="5 pt"/>
    <w:rsid w:val="008403DE"/>
    <w:rPr>
      <w:rFonts w:ascii="Times New Roman" w:eastAsia="Times New Roman" w:hAnsi="Times New Roman"/>
      <w:color w:val="000000"/>
      <w:spacing w:val="0"/>
      <w:w w:val="100"/>
      <w:position w:val="0"/>
      <w:sz w:val="11"/>
      <w:szCs w:val="11"/>
      <w:shd w:val="clear" w:color="auto" w:fill="FFFFFF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OsX:Users:mariyan:Documents:work:State%20Consolidation%20Company:Letterhead:Letterhead-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35C128-1F2B-4C82-9E3D-67FA44E0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Letterhead-EN</Template>
  <TotalTime>3</TotalTime>
  <Pages>5</Pages>
  <Words>1340</Words>
  <Characters>7638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Mind Vision</Company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Mariyan Hristov</dc:creator>
  <cp:keywords/>
  <dc:description/>
  <cp:lastModifiedBy>Angel Angelov</cp:lastModifiedBy>
  <cp:revision>3</cp:revision>
  <cp:lastPrinted>2024-01-02T08:59:00Z</cp:lastPrinted>
  <dcterms:created xsi:type="dcterms:W3CDTF">2026-02-04T12:23:00Z</dcterms:created>
  <dcterms:modified xsi:type="dcterms:W3CDTF">2026-02-04T12:27:00Z</dcterms:modified>
</cp:coreProperties>
</file>